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AA830" w14:textId="71B9F2EB" w:rsidR="00AB34A9" w:rsidRPr="0035037E" w:rsidRDefault="00B558AD" w:rsidP="0035037E">
      <w:pP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120" w:line="280" w:lineRule="exact"/>
        <w:ind w:left="56"/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UNIVERSITE PARIS DAUPHINE</w:t>
      </w:r>
    </w:p>
    <w:p w14:paraId="57D2FB86" w14:textId="77777777" w:rsidR="00396EDE" w:rsidRDefault="00396EDE" w:rsidP="00AB34A9">
      <w:pP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ind w:left="56"/>
        <w:jc w:val="center"/>
        <w:rPr>
          <w:rFonts w:ascii="Arial" w:hAnsi="Arial"/>
          <w:b/>
          <w:sz w:val="28"/>
          <w:szCs w:val="28"/>
        </w:rPr>
      </w:pPr>
    </w:p>
    <w:p w14:paraId="54082576" w14:textId="77777777" w:rsidR="00396EDE" w:rsidRPr="00AB34A9" w:rsidRDefault="00396EDE" w:rsidP="00AB34A9">
      <w:pP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ind w:left="56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2D7B6" wp14:editId="596FE363">
                <wp:simplePos x="0" y="0"/>
                <wp:positionH relativeFrom="column">
                  <wp:align>center</wp:align>
                </wp:positionH>
                <wp:positionV relativeFrom="paragraph">
                  <wp:posOffset>179178</wp:posOffset>
                </wp:positionV>
                <wp:extent cx="5252400" cy="1695450"/>
                <wp:effectExtent l="38100" t="57150" r="43815" b="571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400" cy="1695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4E9885" w14:textId="52012BF3" w:rsidR="00396EDE" w:rsidRPr="00396EDE" w:rsidRDefault="00605F42" w:rsidP="00396E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Avis de recrutement</w:t>
                            </w:r>
                          </w:p>
                          <w:p w14:paraId="1A7756D1" w14:textId="54E6FE34" w:rsidR="00396EDE" w:rsidRPr="00396EDE" w:rsidRDefault="00605F42" w:rsidP="00396E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Par la voie du détachement à un corps de niveau supérieur en faveur des fonctionnaires bénéficiaires de l’obligation d’emploi (BOE)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2D7B6" id="Rectangle 2" o:spid="_x0000_s1026" style="position:absolute;left:0;text-align:left;margin-left:0;margin-top:14.1pt;width:413.55pt;height:133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" fillcolor="#a7bfde [1620]" stroked="f">
                <v:fill color2="#e4ecf5 [500]" rotate="t" angle="180" colors="0 #a3c4ff;22938f #bfd5ff;1 #e5eeff" focus="100%" type="gradient"/>
                <v:textbox>
                  <w:txbxContent>
                    <w:p w14:paraId="194E9885" w14:textId="52012BF3" w:rsidR="00396EDE" w:rsidRPr="00396EDE" w:rsidRDefault="00605F42" w:rsidP="00396EDE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Avis de recrutement</w:t>
                      </w:r>
                    </w:p>
                    <w:p w14:paraId="1A7756D1" w14:textId="54E6FE34" w:rsidR="00396EDE" w:rsidRPr="00396EDE" w:rsidRDefault="00605F42" w:rsidP="00396EDE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Par la voie du détachement à un corps de niveau supérieur en faveur des fonctionnaires bénéficiaires de l’obligation d’emploi (BOE)</w:t>
                      </w:r>
                    </w:p>
                  </w:txbxContent>
                </v:textbox>
              </v:rect>
            </w:pict>
          </mc:Fallback>
        </mc:AlternateContent>
      </w:r>
    </w:p>
    <w:p w14:paraId="5791FB47" w14:textId="77777777" w:rsidR="00AB34A9" w:rsidRDefault="00AB34A9" w:rsidP="00AB34A9">
      <w:pP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ind w:left="56"/>
        <w:jc w:val="center"/>
        <w:rPr>
          <w:rFonts w:ascii="Arial" w:hAnsi="Arial"/>
          <w:b/>
          <w:sz w:val="28"/>
          <w:szCs w:val="28"/>
        </w:rPr>
      </w:pPr>
    </w:p>
    <w:p w14:paraId="1661C3B6" w14:textId="77777777" w:rsidR="00587BEC" w:rsidRPr="00AB34A9" w:rsidRDefault="00587BEC" w:rsidP="00AB34A9">
      <w:pP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ind w:left="56"/>
        <w:jc w:val="center"/>
        <w:rPr>
          <w:rFonts w:ascii="Arial" w:hAnsi="Arial"/>
          <w:b/>
          <w:sz w:val="28"/>
          <w:szCs w:val="28"/>
        </w:rPr>
      </w:pPr>
    </w:p>
    <w:p w14:paraId="3F9DECB1" w14:textId="34732981" w:rsidR="00851AE4" w:rsidRDefault="00851AE4" w:rsidP="00851AE4">
      <w:pP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ind w:left="56"/>
        <w:rPr>
          <w:rFonts w:ascii="Arial" w:hAnsi="Arial"/>
          <w:b/>
          <w:sz w:val="22"/>
          <w:szCs w:val="22"/>
        </w:rPr>
      </w:pPr>
    </w:p>
    <w:p w14:paraId="410BF9DA" w14:textId="037CFEAF" w:rsidR="00605F42" w:rsidRDefault="00605F42" w:rsidP="00851AE4">
      <w:pP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ind w:left="56"/>
        <w:rPr>
          <w:rFonts w:ascii="Arial" w:hAnsi="Arial"/>
          <w:b/>
          <w:sz w:val="22"/>
          <w:szCs w:val="22"/>
        </w:rPr>
      </w:pPr>
    </w:p>
    <w:p w14:paraId="6D4334EC" w14:textId="46522829" w:rsidR="00605F42" w:rsidRDefault="00605F42" w:rsidP="00851AE4">
      <w:pP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ind w:left="56"/>
        <w:rPr>
          <w:rFonts w:ascii="Arial" w:hAnsi="Arial"/>
          <w:b/>
          <w:sz w:val="22"/>
          <w:szCs w:val="22"/>
        </w:rPr>
      </w:pPr>
    </w:p>
    <w:p w14:paraId="58DB926C" w14:textId="7A8D17CA" w:rsidR="00605F42" w:rsidRDefault="00605F42" w:rsidP="00851AE4">
      <w:pP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ind w:left="56"/>
        <w:rPr>
          <w:rFonts w:ascii="Arial" w:hAnsi="Arial"/>
          <w:b/>
          <w:sz w:val="22"/>
          <w:szCs w:val="22"/>
        </w:rPr>
      </w:pPr>
    </w:p>
    <w:p w14:paraId="11D6A96E" w14:textId="77777777" w:rsidR="00605F42" w:rsidRDefault="00605F42" w:rsidP="00851AE4">
      <w:pP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ind w:left="56"/>
        <w:rPr>
          <w:rFonts w:ascii="Arial" w:hAnsi="Arial"/>
          <w:b/>
          <w:sz w:val="22"/>
          <w:szCs w:val="22"/>
        </w:rPr>
      </w:pPr>
    </w:p>
    <w:p w14:paraId="288E1865" w14:textId="77777777" w:rsidR="00851AE4" w:rsidRPr="00851AE4" w:rsidRDefault="00851AE4" w:rsidP="00851AE4">
      <w:pP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ind w:left="56"/>
        <w:rPr>
          <w:rFonts w:ascii="Arial" w:hAnsi="Arial"/>
          <w:b/>
          <w:sz w:val="22"/>
          <w:szCs w:val="22"/>
        </w:rPr>
      </w:pPr>
    </w:p>
    <w:p w14:paraId="6E4AA937" w14:textId="77777777" w:rsidR="00AB2EC7" w:rsidRDefault="00AB2EC7" w:rsidP="00CD339C">
      <w:pP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ind w:left="56"/>
        <w:rPr>
          <w:rFonts w:ascii="Arial" w:hAnsi="Arial"/>
          <w:sz w:val="22"/>
          <w:szCs w:val="22"/>
        </w:rPr>
      </w:pPr>
    </w:p>
    <w:p w14:paraId="414A8A9B" w14:textId="77777777" w:rsidR="003B22E4" w:rsidRDefault="003B22E4" w:rsidP="00AD1334">
      <w:pPr>
        <w:tabs>
          <w:tab w:val="left" w:pos="4395"/>
        </w:tabs>
        <w:spacing w:line="280" w:lineRule="exact"/>
        <w:rPr>
          <w:rFonts w:eastAsia="Times New Roman"/>
          <w:color w:val="auto"/>
          <w:sz w:val="20"/>
          <w:lang w:eastAsia="fr-FR" w:bidi="x-none"/>
        </w:rPr>
      </w:pPr>
    </w:p>
    <w:p w14:paraId="63B43E3D" w14:textId="77777777" w:rsidR="00396EDE" w:rsidRPr="0035037E" w:rsidRDefault="00396EDE" w:rsidP="0035037E">
      <w:pPr>
        <w:tabs>
          <w:tab w:val="left" w:pos="4395"/>
        </w:tabs>
        <w:spacing w:before="40" w:line="280" w:lineRule="exact"/>
        <w:jc w:val="center"/>
        <w:rPr>
          <w:rFonts w:ascii="Arial" w:eastAsia="Times New Roman" w:hAnsi="Arial" w:cs="Arial"/>
          <w:b/>
          <w:color w:val="auto"/>
          <w:u w:val="single"/>
          <w:lang w:eastAsia="fr-FR" w:bidi="x-none"/>
        </w:rPr>
      </w:pPr>
      <w:r w:rsidRPr="0035037E">
        <w:rPr>
          <w:rFonts w:ascii="Arial" w:eastAsia="Times New Roman" w:hAnsi="Arial" w:cs="Arial"/>
          <w:b/>
          <w:color w:val="auto"/>
          <w:u w:val="single"/>
          <w:lang w:eastAsia="fr-FR" w:bidi="x-none"/>
        </w:rPr>
        <w:t>Nombre de postes à pourvoir dans l’é</w:t>
      </w:r>
      <w:r w:rsidR="00CA34E1" w:rsidRPr="0035037E">
        <w:rPr>
          <w:rFonts w:ascii="Arial" w:eastAsia="Times New Roman" w:hAnsi="Arial" w:cs="Arial"/>
          <w:b/>
          <w:color w:val="auto"/>
          <w:u w:val="single"/>
          <w:lang w:eastAsia="fr-FR" w:bidi="x-none"/>
        </w:rPr>
        <w:t>tablissement :</w:t>
      </w:r>
    </w:p>
    <w:p w14:paraId="14C49383" w14:textId="20EEE215" w:rsidR="00CA34E1" w:rsidRPr="009317D9" w:rsidRDefault="00C60F82" w:rsidP="00B558AD">
      <w:pPr>
        <w:tabs>
          <w:tab w:val="left" w:pos="4395"/>
        </w:tabs>
        <w:spacing w:before="40" w:line="280" w:lineRule="exact"/>
        <w:jc w:val="center"/>
        <w:rPr>
          <w:rFonts w:ascii="Arial" w:eastAsia="Times New Roman" w:hAnsi="Arial" w:cs="Arial"/>
          <w:color w:val="auto"/>
          <w:u w:val="single"/>
          <w:lang w:eastAsia="fr-FR" w:bidi="x-none"/>
        </w:rPr>
      </w:pPr>
      <w:r w:rsidRPr="009317D9">
        <w:rPr>
          <w:rFonts w:ascii="Arial" w:eastAsia="Times New Roman" w:hAnsi="Arial" w:cs="Arial"/>
          <w:color w:val="auto"/>
          <w:u w:val="single"/>
          <w:lang w:eastAsia="fr-FR" w:bidi="x-none"/>
        </w:rPr>
        <w:t>1</w:t>
      </w:r>
      <w:r w:rsidR="009317D9">
        <w:rPr>
          <w:rFonts w:ascii="Arial" w:eastAsia="Times New Roman" w:hAnsi="Arial" w:cs="Arial"/>
          <w:color w:val="auto"/>
          <w:u w:val="single"/>
          <w:lang w:eastAsia="fr-FR" w:bidi="x-none"/>
        </w:rPr>
        <w:t xml:space="preserve"> poste</w:t>
      </w:r>
    </w:p>
    <w:p w14:paraId="545BCAE7" w14:textId="77777777" w:rsidR="00CA34E1" w:rsidRDefault="00CA34E1" w:rsidP="00CA34E1">
      <w:pPr>
        <w:tabs>
          <w:tab w:val="left" w:pos="4395"/>
        </w:tabs>
        <w:spacing w:line="280" w:lineRule="exact"/>
        <w:jc w:val="center"/>
        <w:rPr>
          <w:rFonts w:ascii="Arial" w:eastAsia="Times New Roman" w:hAnsi="Arial" w:cs="Arial"/>
          <w:color w:val="auto"/>
          <w:lang w:eastAsia="fr-FR" w:bidi="x-none"/>
        </w:rPr>
      </w:pPr>
    </w:p>
    <w:p w14:paraId="6083D03D" w14:textId="77777777" w:rsidR="002B3980" w:rsidRPr="0035037E" w:rsidRDefault="002B3980" w:rsidP="00CA34E1">
      <w:pPr>
        <w:tabs>
          <w:tab w:val="left" w:pos="4395"/>
        </w:tabs>
        <w:spacing w:line="280" w:lineRule="exact"/>
        <w:jc w:val="center"/>
        <w:rPr>
          <w:rFonts w:ascii="Arial" w:eastAsia="Times New Roman" w:hAnsi="Arial" w:cs="Arial"/>
          <w:color w:val="auto"/>
          <w:lang w:eastAsia="fr-FR" w:bidi="x-none"/>
        </w:rPr>
      </w:pPr>
    </w:p>
    <w:p w14:paraId="4FFCB817" w14:textId="58FA5508" w:rsidR="00342098" w:rsidRDefault="006878D9" w:rsidP="60A4B1BD">
      <w:pPr>
        <w:tabs>
          <w:tab w:val="left" w:pos="317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ind w:left="720"/>
        <w:jc w:val="both"/>
        <w:rPr>
          <w:rFonts w:ascii="Arial" w:eastAsia="Arial" w:hAnsi="Arial" w:cs="Arial"/>
          <w:sz w:val="22"/>
          <w:szCs w:val="22"/>
        </w:rPr>
      </w:pPr>
      <w:r w:rsidRPr="60A4B1BD">
        <w:rPr>
          <w:rFonts w:ascii="Arial" w:hAnsi="Arial"/>
          <w:sz w:val="22"/>
          <w:szCs w:val="22"/>
        </w:rPr>
        <w:t xml:space="preserve">1 poste – </w:t>
      </w:r>
      <w:r w:rsidR="00342098" w:rsidRPr="60A4B1BD">
        <w:rPr>
          <w:rFonts w:ascii="Arial" w:hAnsi="Arial"/>
          <w:sz w:val="22"/>
          <w:szCs w:val="22"/>
        </w:rPr>
        <w:t xml:space="preserve">BAP </w:t>
      </w:r>
      <w:r w:rsidR="6DC7A4E3" w:rsidRPr="60A4B1BD">
        <w:rPr>
          <w:rFonts w:ascii="Arial" w:hAnsi="Arial"/>
          <w:sz w:val="22"/>
          <w:szCs w:val="22"/>
        </w:rPr>
        <w:t>E</w:t>
      </w:r>
      <w:r w:rsidRPr="60A4B1BD">
        <w:rPr>
          <w:rFonts w:ascii="Arial" w:hAnsi="Arial"/>
          <w:sz w:val="22"/>
          <w:szCs w:val="22"/>
        </w:rPr>
        <w:t xml:space="preserve"> – </w:t>
      </w:r>
      <w:r w:rsidR="001A46C9" w:rsidRPr="001A46C9">
        <w:rPr>
          <w:rFonts w:ascii="Arial" w:eastAsia="Arial" w:hAnsi="Arial" w:cs="Arial"/>
          <w:sz w:val="22"/>
          <w:szCs w:val="22"/>
        </w:rPr>
        <w:t>Chef-fe de projet ou expert-e en ingénierie des systèmes d’information</w:t>
      </w:r>
    </w:p>
    <w:p w14:paraId="2AEA42A4" w14:textId="77777777" w:rsidR="00FB6AE1" w:rsidRDefault="00FB6AE1" w:rsidP="6622A507">
      <w:pPr>
        <w:tabs>
          <w:tab w:val="left" w:pos="4395"/>
        </w:tabs>
        <w:spacing w:line="280" w:lineRule="exact"/>
        <w:jc w:val="center"/>
        <w:rPr>
          <w:rFonts w:ascii="Arial" w:eastAsia="Times New Roman" w:hAnsi="Arial" w:cs="Arial"/>
          <w:color w:val="auto"/>
          <w:sz w:val="20"/>
          <w:szCs w:val="20"/>
          <w:lang w:eastAsia="fr-FR"/>
        </w:rPr>
      </w:pPr>
    </w:p>
    <w:p w14:paraId="780B4C38" w14:textId="77777777" w:rsidR="00FB6AE1" w:rsidRDefault="00FB6AE1" w:rsidP="00CA34E1">
      <w:pPr>
        <w:tabs>
          <w:tab w:val="left" w:pos="4395"/>
        </w:tabs>
        <w:spacing w:line="280" w:lineRule="exact"/>
        <w:jc w:val="center"/>
        <w:rPr>
          <w:rFonts w:ascii="Arial" w:eastAsia="Times New Roman" w:hAnsi="Arial" w:cs="Arial"/>
          <w:color w:val="auto"/>
          <w:sz w:val="20"/>
          <w:lang w:eastAsia="fr-FR" w:bidi="x-none"/>
        </w:rPr>
      </w:pPr>
    </w:p>
    <w:p w14:paraId="56EBCF9D" w14:textId="2F2E9159" w:rsidR="2498F0CE" w:rsidRDefault="2498F0CE" w:rsidP="00643340">
      <w:pPr>
        <w:pBdr>
          <w:top w:val="single" w:sz="4" w:space="4" w:color="000000"/>
          <w:left w:val="single" w:sz="4" w:space="4" w:color="000000"/>
          <w:bottom w:val="single" w:sz="4" w:space="11" w:color="000000"/>
          <w:right w:val="single" w:sz="4" w:space="4" w:color="000000"/>
        </w:pBdr>
        <w:shd w:val="clear" w:color="auto" w:fill="B8CCE4" w:themeFill="accent1" w:themeFillTint="66"/>
        <w:tabs>
          <w:tab w:val="left" w:pos="4395"/>
        </w:tabs>
        <w:spacing w:line="280" w:lineRule="exact"/>
        <w:jc w:val="center"/>
        <w:rPr>
          <w:rFonts w:ascii="Arial" w:eastAsia="Arial" w:hAnsi="Arial" w:cs="Arial"/>
          <w:color w:val="000000" w:themeColor="text1"/>
          <w:sz w:val="36"/>
          <w:szCs w:val="36"/>
        </w:rPr>
      </w:pPr>
      <w:r w:rsidRPr="6622A50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DOSSIER DE CANDIDATURE</w:t>
      </w:r>
    </w:p>
    <w:p w14:paraId="13FFF79E" w14:textId="0FCA27AB" w:rsidR="2498F0CE" w:rsidRDefault="2498F0CE" w:rsidP="00643340">
      <w:pPr>
        <w:pBdr>
          <w:top w:val="single" w:sz="4" w:space="4" w:color="000000"/>
          <w:left w:val="single" w:sz="4" w:space="4" w:color="000000"/>
          <w:bottom w:val="single" w:sz="4" w:space="11" w:color="000000"/>
          <w:right w:val="single" w:sz="4" w:space="4" w:color="000000"/>
        </w:pBdr>
        <w:shd w:val="clear" w:color="auto" w:fill="B8CCE4" w:themeFill="accent1" w:themeFillTint="66"/>
        <w:tabs>
          <w:tab w:val="left" w:pos="4395"/>
        </w:tabs>
        <w:spacing w:line="280" w:lineRule="exact"/>
        <w:jc w:val="center"/>
        <w:rPr>
          <w:rFonts w:ascii="Arial" w:eastAsia="Arial" w:hAnsi="Arial" w:cs="Arial"/>
          <w:color w:val="000000" w:themeColor="text1"/>
          <w:sz w:val="36"/>
          <w:szCs w:val="36"/>
        </w:rPr>
      </w:pPr>
      <w:r w:rsidRPr="6622A507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SESSION 202</w:t>
      </w:r>
      <w:r w:rsidR="00643340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5</w:t>
      </w:r>
    </w:p>
    <w:p w14:paraId="69A3DB42" w14:textId="77777777" w:rsidR="00E7144A" w:rsidRDefault="00E7144A" w:rsidP="00CA34E1">
      <w:pPr>
        <w:tabs>
          <w:tab w:val="left" w:pos="4395"/>
        </w:tabs>
        <w:spacing w:line="280" w:lineRule="exact"/>
        <w:jc w:val="center"/>
        <w:rPr>
          <w:rFonts w:ascii="Arial" w:eastAsia="Times New Roman" w:hAnsi="Arial" w:cs="Arial"/>
          <w:color w:val="auto"/>
          <w:sz w:val="20"/>
          <w:lang w:eastAsia="fr-FR" w:bidi="x-none"/>
        </w:rPr>
      </w:pPr>
    </w:p>
    <w:p w14:paraId="4E1F6923" w14:textId="77777777" w:rsidR="00E7144A" w:rsidRDefault="00E7144A" w:rsidP="00CA34E1">
      <w:pPr>
        <w:tabs>
          <w:tab w:val="left" w:pos="4395"/>
        </w:tabs>
        <w:spacing w:line="280" w:lineRule="exact"/>
        <w:jc w:val="center"/>
        <w:rPr>
          <w:rFonts w:ascii="Arial" w:eastAsia="Times New Roman" w:hAnsi="Arial" w:cs="Arial"/>
          <w:color w:val="auto"/>
          <w:sz w:val="20"/>
          <w:lang w:eastAsia="fr-FR" w:bidi="x-none"/>
        </w:rPr>
      </w:pPr>
    </w:p>
    <w:p w14:paraId="26114EB7" w14:textId="77777777" w:rsidR="00E7144A" w:rsidRDefault="00E7144A" w:rsidP="00CA34E1">
      <w:pPr>
        <w:tabs>
          <w:tab w:val="left" w:pos="4395"/>
        </w:tabs>
        <w:spacing w:line="280" w:lineRule="exact"/>
        <w:jc w:val="center"/>
        <w:rPr>
          <w:rFonts w:ascii="Arial" w:eastAsia="Times New Roman" w:hAnsi="Arial" w:cs="Arial"/>
          <w:color w:val="auto"/>
          <w:sz w:val="20"/>
          <w:lang w:eastAsia="fr-FR" w:bidi="x-none"/>
        </w:rPr>
      </w:pPr>
    </w:p>
    <w:p w14:paraId="010584A5" w14:textId="327B0ACC" w:rsidR="00E7144A" w:rsidRDefault="00312CF2" w:rsidP="005444CB">
      <w:pPr>
        <w:tabs>
          <w:tab w:val="left" w:pos="4395"/>
        </w:tabs>
        <w:spacing w:before="120" w:line="276" w:lineRule="auto"/>
        <w:jc w:val="center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  <w:r w:rsidRPr="00B72F3D"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  <w:t>À</w:t>
      </w:r>
      <w:r w:rsidR="00E7144A" w:rsidRPr="00B72F3D"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  <w:t xml:space="preserve"> compléter, signer et retourner par courrier </w:t>
      </w:r>
      <w:r w:rsidR="005444CB" w:rsidRPr="00B72F3D"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  <w:t xml:space="preserve">postal </w:t>
      </w:r>
      <w:r w:rsidR="00E7144A" w:rsidRPr="00B72F3D"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  <w:t>à</w:t>
      </w:r>
      <w:r w:rsidR="005444CB"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  <w:t> :</w:t>
      </w:r>
    </w:p>
    <w:p w14:paraId="7A0402D8" w14:textId="77777777" w:rsidR="00B558AD" w:rsidRPr="00B72F3D" w:rsidRDefault="00B558AD" w:rsidP="005444CB">
      <w:pPr>
        <w:tabs>
          <w:tab w:val="left" w:pos="4395"/>
        </w:tabs>
        <w:spacing w:before="120" w:line="276" w:lineRule="auto"/>
        <w:jc w:val="center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14:paraId="79FE7E1B" w14:textId="77777777" w:rsidR="00B558AD" w:rsidRPr="00B558AD" w:rsidRDefault="00B558AD" w:rsidP="00B558AD">
      <w:pPr>
        <w:tabs>
          <w:tab w:val="left" w:pos="1665"/>
        </w:tabs>
        <w:jc w:val="center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  <w:r w:rsidRPr="00B558AD"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  <w:t>Université Paris Dauphine</w:t>
      </w:r>
    </w:p>
    <w:p w14:paraId="3338CC51" w14:textId="46DB750D" w:rsidR="00B558AD" w:rsidRPr="00B558AD" w:rsidRDefault="00B558AD" w:rsidP="00B558AD">
      <w:pPr>
        <w:tabs>
          <w:tab w:val="left" w:pos="1665"/>
        </w:tabs>
        <w:jc w:val="center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  <w:r w:rsidRPr="00B558AD"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  <w:t>DRH – Bureau D50</w:t>
      </w:r>
      <w:r w:rsidR="002712B8"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  <w:t>6 bis</w:t>
      </w:r>
    </w:p>
    <w:p w14:paraId="250318AB" w14:textId="77777777" w:rsidR="00B558AD" w:rsidRPr="00B558AD" w:rsidRDefault="00B558AD" w:rsidP="00B558AD">
      <w:pPr>
        <w:tabs>
          <w:tab w:val="left" w:pos="1665"/>
        </w:tabs>
        <w:jc w:val="center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  <w:r w:rsidRPr="00B558AD"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  <w:t>Place du Maréchal de Lattre de Tassigny</w:t>
      </w:r>
    </w:p>
    <w:p w14:paraId="02D6186A" w14:textId="77777777" w:rsidR="00B558AD" w:rsidRPr="00B558AD" w:rsidRDefault="00B558AD" w:rsidP="00B558AD">
      <w:pPr>
        <w:tabs>
          <w:tab w:val="left" w:pos="1665"/>
        </w:tabs>
        <w:jc w:val="center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  <w:r w:rsidRPr="00B558AD"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  <w:t>75775 PARIS Cedex 16</w:t>
      </w:r>
    </w:p>
    <w:p w14:paraId="09F097C2" w14:textId="79CAF3F9" w:rsidR="00E7144A" w:rsidRPr="00B72F3D" w:rsidRDefault="00E7144A" w:rsidP="00B72F3D">
      <w:pPr>
        <w:tabs>
          <w:tab w:val="left" w:pos="4395"/>
        </w:tabs>
        <w:spacing w:before="120" w:line="280" w:lineRule="exact"/>
        <w:jc w:val="center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14:paraId="6C905FE9" w14:textId="29FA3548" w:rsidR="002712B8" w:rsidRPr="00632F34" w:rsidRDefault="002712B8" w:rsidP="002712B8">
      <w:pPr>
        <w:tabs>
          <w:tab w:val="left" w:pos="1665"/>
        </w:tabs>
        <w:rPr>
          <w:rFonts w:eastAsia="Times New Roman"/>
          <w:bCs/>
          <w:lang w:eastAsia="fr-FR"/>
        </w:rPr>
      </w:pPr>
      <w:r>
        <w:rPr>
          <w:rFonts w:eastAsia="Times New Roman"/>
          <w:bCs/>
          <w:lang w:eastAsia="fr-FR"/>
        </w:rPr>
        <w:t>Ou remis en main propre contre signature à la Direction des Ressources Humaines (bureau D506 bi</w:t>
      </w:r>
      <w:r w:rsidR="00E14620">
        <w:rPr>
          <w:rFonts w:eastAsia="Times New Roman"/>
          <w:bCs/>
          <w:lang w:eastAsia="fr-FR"/>
        </w:rPr>
        <w:t>s Isabelle Richard</w:t>
      </w:r>
      <w:r>
        <w:rPr>
          <w:rFonts w:eastAsia="Times New Roman"/>
          <w:bCs/>
          <w:lang w:eastAsia="fr-FR"/>
        </w:rPr>
        <w:t xml:space="preserve"> ou C514</w:t>
      </w:r>
      <w:r w:rsidR="00E14620">
        <w:rPr>
          <w:rFonts w:eastAsia="Times New Roman"/>
          <w:bCs/>
          <w:lang w:eastAsia="fr-FR"/>
        </w:rPr>
        <w:t xml:space="preserve"> Elise Desorbais</w:t>
      </w:r>
      <w:r>
        <w:rPr>
          <w:rFonts w:eastAsia="Times New Roman"/>
          <w:bCs/>
          <w:lang w:eastAsia="fr-FR"/>
        </w:rPr>
        <w:t>)</w:t>
      </w:r>
    </w:p>
    <w:p w14:paraId="091ADA11" w14:textId="06EE2018" w:rsidR="00E7144A" w:rsidRPr="00B72F3D" w:rsidRDefault="00E7144A" w:rsidP="00B72F3D">
      <w:pPr>
        <w:tabs>
          <w:tab w:val="left" w:pos="4395"/>
        </w:tabs>
        <w:spacing w:before="120" w:line="280" w:lineRule="exact"/>
        <w:jc w:val="center"/>
        <w:rPr>
          <w:rFonts w:ascii="Arial" w:eastAsia="Times New Roman" w:hAnsi="Arial" w:cs="Arial"/>
          <w:color w:val="auto"/>
          <w:sz w:val="28"/>
          <w:szCs w:val="28"/>
          <w:lang w:eastAsia="fr-FR" w:bidi="x-none"/>
        </w:rPr>
      </w:pPr>
    </w:p>
    <w:p w14:paraId="50283B53" w14:textId="77777777" w:rsidR="00B72F3D" w:rsidRDefault="00E7144A" w:rsidP="00B72F3D">
      <w:pPr>
        <w:tabs>
          <w:tab w:val="left" w:pos="4395"/>
        </w:tabs>
        <w:spacing w:before="120" w:line="280" w:lineRule="exact"/>
        <w:jc w:val="center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  <w:r w:rsidRPr="00B72F3D"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  <w:t xml:space="preserve">Impérativement avant la date limite de clôture des inscriptions </w:t>
      </w:r>
    </w:p>
    <w:p w14:paraId="6478D201" w14:textId="2D39CBB3" w:rsidR="00B558AD" w:rsidRDefault="00E7144A" w:rsidP="6622A507">
      <w:pPr>
        <w:tabs>
          <w:tab w:val="left" w:pos="4395"/>
        </w:tabs>
        <w:spacing w:before="120" w:line="280" w:lineRule="exact"/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  <w:lang w:eastAsia="fr-FR"/>
        </w:rPr>
      </w:pPr>
      <w:r w:rsidRPr="6622A507">
        <w:rPr>
          <w:rFonts w:ascii="Arial" w:eastAsia="Times New Roman" w:hAnsi="Arial" w:cs="Arial"/>
          <w:b/>
          <w:bCs/>
          <w:color w:val="auto"/>
          <w:sz w:val="32"/>
          <w:szCs w:val="32"/>
          <w:lang w:eastAsia="fr-FR"/>
        </w:rPr>
        <w:t>fixée au</w:t>
      </w:r>
      <w:r w:rsidR="009317D9" w:rsidRPr="6622A507">
        <w:rPr>
          <w:rFonts w:ascii="Arial" w:eastAsia="Times New Roman" w:hAnsi="Arial" w:cs="Arial"/>
          <w:b/>
          <w:bCs/>
          <w:color w:val="auto"/>
          <w:sz w:val="32"/>
          <w:szCs w:val="32"/>
          <w:lang w:eastAsia="fr-FR"/>
        </w:rPr>
        <w:t xml:space="preserve"> </w:t>
      </w:r>
      <w:r w:rsidR="00E14620" w:rsidRPr="6622A507">
        <w:rPr>
          <w:rFonts w:ascii="Arial" w:eastAsia="Times New Roman" w:hAnsi="Arial" w:cs="Arial"/>
          <w:b/>
          <w:bCs/>
          <w:color w:val="auto"/>
          <w:sz w:val="32"/>
          <w:szCs w:val="32"/>
          <w:lang w:eastAsia="fr-FR"/>
        </w:rPr>
        <w:t>3</w:t>
      </w:r>
      <w:r w:rsidR="5D54415F" w:rsidRPr="6622A507">
        <w:rPr>
          <w:rFonts w:ascii="Arial" w:eastAsia="Times New Roman" w:hAnsi="Arial" w:cs="Arial"/>
          <w:b/>
          <w:bCs/>
          <w:color w:val="auto"/>
          <w:sz w:val="32"/>
          <w:szCs w:val="32"/>
          <w:lang w:eastAsia="fr-FR"/>
        </w:rPr>
        <w:t>0 AVRIL 202</w:t>
      </w:r>
      <w:r w:rsidR="00643340">
        <w:rPr>
          <w:rFonts w:ascii="Arial" w:eastAsia="Times New Roman" w:hAnsi="Arial" w:cs="Arial"/>
          <w:b/>
          <w:bCs/>
          <w:color w:val="auto"/>
          <w:sz w:val="32"/>
          <w:szCs w:val="32"/>
          <w:lang w:eastAsia="fr-FR"/>
        </w:rPr>
        <w:t>5</w:t>
      </w:r>
      <w:r w:rsidRPr="6622A507">
        <w:rPr>
          <w:rFonts w:ascii="Arial" w:eastAsia="Times New Roman" w:hAnsi="Arial" w:cs="Arial"/>
          <w:b/>
          <w:bCs/>
          <w:color w:val="auto"/>
          <w:sz w:val="32"/>
          <w:szCs w:val="32"/>
          <w:lang w:eastAsia="fr-FR"/>
        </w:rPr>
        <w:t xml:space="preserve"> à minuit</w:t>
      </w:r>
    </w:p>
    <w:p w14:paraId="3278C295" w14:textId="0A1D506D" w:rsidR="00E7144A" w:rsidRDefault="009317D9" w:rsidP="00B72F3D">
      <w:pPr>
        <w:tabs>
          <w:tab w:val="left" w:pos="4395"/>
        </w:tabs>
        <w:spacing w:before="120" w:line="280" w:lineRule="exact"/>
        <w:jc w:val="center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  <w:r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  <w:t xml:space="preserve"> </w:t>
      </w:r>
      <w:r w:rsidR="00E7144A" w:rsidRPr="0035037E">
        <w:rPr>
          <w:rFonts w:ascii="Arial" w:eastAsia="Times New Roman" w:hAnsi="Arial" w:cs="Arial"/>
          <w:b/>
          <w:color w:val="auto"/>
          <w:sz w:val="28"/>
          <w:szCs w:val="28"/>
          <w:lang w:eastAsia="fr-FR" w:bidi="x-none"/>
        </w:rPr>
        <w:t>(</w:t>
      </w:r>
      <w:r w:rsidR="0035037E" w:rsidRPr="0035037E">
        <w:rPr>
          <w:rFonts w:ascii="Arial" w:eastAsia="Times New Roman" w:hAnsi="Arial" w:cs="Arial"/>
          <w:b/>
          <w:color w:val="auto"/>
          <w:sz w:val="28"/>
          <w:szCs w:val="28"/>
          <w:lang w:eastAsia="fr-FR" w:bidi="x-none"/>
        </w:rPr>
        <w:t xml:space="preserve">le </w:t>
      </w:r>
      <w:r w:rsidR="00E7144A" w:rsidRPr="0035037E">
        <w:rPr>
          <w:rFonts w:ascii="Arial" w:eastAsia="Times New Roman" w:hAnsi="Arial" w:cs="Arial"/>
          <w:b/>
          <w:color w:val="auto"/>
          <w:sz w:val="28"/>
          <w:szCs w:val="28"/>
          <w:lang w:eastAsia="fr-FR" w:bidi="x-none"/>
        </w:rPr>
        <w:t>cachet de la poste faisant foi)</w:t>
      </w:r>
    </w:p>
    <w:p w14:paraId="374E34D2" w14:textId="77777777" w:rsidR="00605F42" w:rsidRDefault="00605F42">
      <w:pPr>
        <w:rPr>
          <w:rFonts w:ascii="Arial" w:eastAsia="Times New Roman" w:hAnsi="Arial" w:cs="Arial"/>
          <w:b/>
          <w:color w:val="auto"/>
          <w:sz w:val="32"/>
          <w:szCs w:val="32"/>
          <w:u w:val="single"/>
          <w:lang w:eastAsia="fr-FR" w:bidi="x-none"/>
        </w:rPr>
      </w:pPr>
      <w:r>
        <w:rPr>
          <w:rFonts w:ascii="Arial" w:eastAsia="Times New Roman" w:hAnsi="Arial" w:cs="Arial"/>
          <w:b/>
          <w:color w:val="auto"/>
          <w:sz w:val="32"/>
          <w:szCs w:val="32"/>
          <w:u w:val="single"/>
          <w:lang w:eastAsia="fr-FR" w:bidi="x-none"/>
        </w:rPr>
        <w:br w:type="page"/>
      </w:r>
    </w:p>
    <w:p w14:paraId="73C43265" w14:textId="3CB2ED81" w:rsidR="00D163BE" w:rsidRPr="00A05F83" w:rsidRDefault="00D163BE" w:rsidP="00766603">
      <w:pPr>
        <w:tabs>
          <w:tab w:val="left" w:pos="4395"/>
        </w:tabs>
        <w:spacing w:before="120" w:line="280" w:lineRule="exact"/>
        <w:rPr>
          <w:rFonts w:ascii="Arial" w:eastAsia="Times New Roman" w:hAnsi="Arial" w:cs="Arial"/>
          <w:b/>
          <w:color w:val="auto"/>
          <w:sz w:val="32"/>
          <w:szCs w:val="32"/>
          <w:u w:val="single"/>
          <w:lang w:eastAsia="fr-FR" w:bidi="x-none"/>
        </w:rPr>
      </w:pPr>
      <w:r w:rsidRPr="00A05F83">
        <w:rPr>
          <w:rFonts w:ascii="Arial" w:eastAsia="Times New Roman" w:hAnsi="Arial" w:cs="Arial"/>
          <w:b/>
          <w:color w:val="auto"/>
          <w:sz w:val="32"/>
          <w:szCs w:val="32"/>
          <w:u w:val="single"/>
          <w:lang w:eastAsia="fr-FR" w:bidi="x-none"/>
        </w:rPr>
        <w:lastRenderedPageBreak/>
        <w:t>Conditions à remplir :</w:t>
      </w:r>
    </w:p>
    <w:p w14:paraId="48CE524A" w14:textId="77777777" w:rsidR="00766603" w:rsidRDefault="00766603" w:rsidP="00766603">
      <w:pPr>
        <w:tabs>
          <w:tab w:val="left" w:pos="4395"/>
        </w:tabs>
        <w:spacing w:line="280" w:lineRule="exact"/>
        <w:jc w:val="both"/>
        <w:rPr>
          <w:rFonts w:ascii="Arial" w:eastAsia="Times New Roman" w:hAnsi="Arial" w:cs="Arial"/>
          <w:color w:val="auto"/>
          <w:sz w:val="20"/>
          <w:szCs w:val="20"/>
          <w:lang w:eastAsia="fr-FR" w:bidi="x-none"/>
        </w:rPr>
      </w:pPr>
    </w:p>
    <w:p w14:paraId="6D5CC0EA" w14:textId="77777777" w:rsidR="002712B8" w:rsidRDefault="002712B8" w:rsidP="002712B8">
      <w:pPr>
        <w:numPr>
          <w:ilvl w:val="0"/>
          <w:numId w:val="23"/>
        </w:numPr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Appartenir à l’une des catégories des bénéficiaires de l’obligation d’emploi (BOE)</w:t>
      </w:r>
    </w:p>
    <w:p w14:paraId="1A61BA5C" w14:textId="77777777" w:rsidR="002712B8" w:rsidRDefault="002712B8" w:rsidP="002712B8">
      <w:pPr>
        <w:numPr>
          <w:ilvl w:val="0"/>
          <w:numId w:val="23"/>
        </w:numPr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Présenter un handicap compatible avec les fonctions exercées</w:t>
      </w:r>
    </w:p>
    <w:p w14:paraId="32371DE2" w14:textId="7D118452" w:rsidR="002712B8" w:rsidRDefault="002712B8" w:rsidP="002712B8">
      <w:pPr>
        <w:numPr>
          <w:ilvl w:val="0"/>
          <w:numId w:val="23"/>
        </w:numPr>
        <w:rPr>
          <w:rFonts w:eastAsia="Times New Roman"/>
          <w:lang w:eastAsia="fr-FR"/>
        </w:rPr>
      </w:pPr>
      <w:r w:rsidRPr="60A4B1BD">
        <w:rPr>
          <w:rFonts w:eastAsia="Times New Roman"/>
          <w:lang w:eastAsia="fr-FR"/>
        </w:rPr>
        <w:t xml:space="preserve">Justifier de </w:t>
      </w:r>
      <w:r w:rsidR="00643340">
        <w:rPr>
          <w:rFonts w:eastAsia="Times New Roman"/>
          <w:lang w:eastAsia="fr-FR"/>
        </w:rPr>
        <w:t>7</w:t>
      </w:r>
      <w:r w:rsidRPr="60A4B1BD">
        <w:rPr>
          <w:rFonts w:eastAsia="Times New Roman"/>
          <w:lang w:eastAsia="fr-FR"/>
        </w:rPr>
        <w:t xml:space="preserve"> années de services publics</w:t>
      </w:r>
    </w:p>
    <w:p w14:paraId="10DAF9A5" w14:textId="77777777" w:rsidR="00766603" w:rsidRDefault="00766603" w:rsidP="00766603">
      <w:pPr>
        <w:tabs>
          <w:tab w:val="left" w:pos="4395"/>
        </w:tabs>
        <w:spacing w:line="280" w:lineRule="exact"/>
        <w:jc w:val="both"/>
        <w:rPr>
          <w:rFonts w:ascii="Arial" w:eastAsia="Times New Roman" w:hAnsi="Arial" w:cs="Arial"/>
          <w:color w:val="auto"/>
          <w:sz w:val="20"/>
          <w:szCs w:val="20"/>
          <w:lang w:eastAsia="fr-FR" w:bidi="x-none"/>
        </w:rPr>
      </w:pPr>
    </w:p>
    <w:p w14:paraId="33571A35" w14:textId="6279F178" w:rsidR="00D163BE" w:rsidRDefault="00B558AD" w:rsidP="00771145">
      <w:pPr>
        <w:tabs>
          <w:tab w:val="left" w:pos="4395"/>
        </w:tabs>
        <w:spacing w:before="120" w:line="280" w:lineRule="exact"/>
        <w:ind w:left="10080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  <w:r>
        <w:rPr>
          <w:rFonts w:ascii="Arial" w:hAnsi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286AE5" wp14:editId="461B0B3A">
                <wp:simplePos x="0" y="0"/>
                <wp:positionH relativeFrom="margin">
                  <wp:align>left</wp:align>
                </wp:positionH>
                <wp:positionV relativeFrom="paragraph">
                  <wp:posOffset>247015</wp:posOffset>
                </wp:positionV>
                <wp:extent cx="6362700" cy="5457825"/>
                <wp:effectExtent l="38100" t="57150" r="38100" b="476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5457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noFill/>
                          <a:prstDash val="solid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txbx>
                        <w:txbxContent>
                          <w:p w14:paraId="6CE003D9" w14:textId="77777777" w:rsidR="00D66B3A" w:rsidRPr="00A05F83" w:rsidRDefault="00124F76" w:rsidP="00124F76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A05F83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COMMENT CONSTITUER VOTRE DOSSIER :</w:t>
                            </w:r>
                          </w:p>
                          <w:p w14:paraId="69008F98" w14:textId="77777777" w:rsidR="00F07515" w:rsidRPr="00F07515" w:rsidRDefault="00F07515" w:rsidP="00124F7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591AC7C" w14:textId="77777777" w:rsidR="00F07515" w:rsidRPr="00F07515" w:rsidRDefault="00F07515" w:rsidP="00F07515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07515">
                              <w:rPr>
                                <w:rFonts w:ascii="Arial" w:hAnsi="Arial" w:cs="Arial"/>
                                <w:b/>
                              </w:rPr>
                              <w:t xml:space="preserve">Votre dossier doit comporter impérativement : </w:t>
                            </w:r>
                          </w:p>
                          <w:p w14:paraId="5092EAF6" w14:textId="77777777" w:rsidR="00F07515" w:rsidRPr="00F07515" w:rsidRDefault="00F07515" w:rsidP="00124F7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F4CB802" w14:textId="77777777" w:rsidR="00F07515" w:rsidRPr="00F07515" w:rsidRDefault="00F07515" w:rsidP="00F07515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07515">
                              <w:rPr>
                                <w:rFonts w:ascii="Arial" w:hAnsi="Arial" w:cs="Arial"/>
                              </w:rPr>
                              <w:t>Un</w:t>
                            </w:r>
                            <w:r w:rsidRPr="00F07515">
                              <w:rPr>
                                <w:rFonts w:ascii="Arial" w:hAnsi="Arial" w:cs="Arial"/>
                                <w:b/>
                              </w:rPr>
                              <w:t xml:space="preserve"> curriculum vitae </w:t>
                            </w:r>
                            <w:r w:rsidRPr="00F07515">
                              <w:rPr>
                                <w:rFonts w:ascii="Arial" w:hAnsi="Arial" w:cs="Arial"/>
                              </w:rPr>
                              <w:t>détaillé (dactylographié)</w:t>
                            </w:r>
                          </w:p>
                          <w:p w14:paraId="048607D6" w14:textId="77777777" w:rsidR="002712B8" w:rsidRPr="002712B8" w:rsidRDefault="002712B8" w:rsidP="00F07515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Présentation du projet professionnel (1 page maximum)</w:t>
                            </w:r>
                          </w:p>
                          <w:p w14:paraId="4097A13E" w14:textId="77777777" w:rsidR="00967251" w:rsidRDefault="002712B8" w:rsidP="00967251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67251">
                              <w:rPr>
                                <w:rFonts w:ascii="Arial" w:hAnsi="Arial" w:cs="Arial"/>
                              </w:rPr>
                              <w:t>Présentation de l’expérience professionnelle et extra professionnelle (3 pages maximum)</w:t>
                            </w:r>
                          </w:p>
                          <w:p w14:paraId="52035382" w14:textId="4EC6EDA5" w:rsidR="00967251" w:rsidRPr="00967251" w:rsidRDefault="00F07515" w:rsidP="00967251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67251">
                              <w:rPr>
                                <w:rFonts w:ascii="Arial" w:hAnsi="Arial" w:cs="Arial"/>
                              </w:rPr>
                              <w:t xml:space="preserve">Votre état civil </w:t>
                            </w:r>
                          </w:p>
                          <w:p w14:paraId="4D948CBB" w14:textId="77777777" w:rsidR="00967251" w:rsidRPr="00967251" w:rsidRDefault="00F07515" w:rsidP="00967251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67251">
                              <w:rPr>
                                <w:rFonts w:ascii="Arial" w:hAnsi="Arial" w:cs="Arial"/>
                              </w:rPr>
                              <w:t>La déclaration sur l’honneur certifiant l’exactitude des renseignements figurant dans le dossier</w:t>
                            </w:r>
                          </w:p>
                          <w:p w14:paraId="638AA7BF" w14:textId="3E1BDA5A" w:rsidR="00F07515" w:rsidRPr="00967251" w:rsidRDefault="00F07515" w:rsidP="00967251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67251">
                              <w:rPr>
                                <w:rFonts w:ascii="Arial" w:hAnsi="Arial" w:cs="Arial"/>
                              </w:rPr>
                              <w:t>Vos formations professionnelles continues en joignant les attestations de stage correspondantes</w:t>
                            </w:r>
                          </w:p>
                          <w:p w14:paraId="59523143" w14:textId="331C5E13" w:rsidR="00F07515" w:rsidRPr="00967251" w:rsidRDefault="00F07515" w:rsidP="00967251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67251">
                              <w:rPr>
                                <w:rFonts w:ascii="Arial" w:hAnsi="Arial" w:cs="Arial"/>
                              </w:rPr>
                              <w:t>Vos titres et diplômes en joignant les photocopies</w:t>
                            </w:r>
                          </w:p>
                          <w:p w14:paraId="4138C03D" w14:textId="74ACDD8F" w:rsidR="00F07515" w:rsidRPr="00967251" w:rsidRDefault="00F07515" w:rsidP="00967251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67251">
                              <w:rPr>
                                <w:rFonts w:ascii="Arial" w:hAnsi="Arial" w:cs="Arial"/>
                              </w:rPr>
                              <w:t xml:space="preserve">L’état de vos services publics en joignant les pièces justificatives correspondantes </w:t>
                            </w:r>
                          </w:p>
                          <w:p w14:paraId="4B9E9BB7" w14:textId="77777777" w:rsidR="002712B8" w:rsidRPr="00967251" w:rsidRDefault="002712B8" w:rsidP="00967251">
                            <w:pPr>
                              <w:pStyle w:val="Paragraphedeliste"/>
                              <w:ind w:left="108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E899A42" w14:textId="7FF3EB80" w:rsidR="00F07515" w:rsidRPr="00F07515" w:rsidRDefault="00F07515" w:rsidP="00F07515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F0751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Pièces à joindre :</w:t>
                            </w:r>
                          </w:p>
                          <w:p w14:paraId="6FEF906B" w14:textId="77777777" w:rsidR="00F07515" w:rsidRDefault="00F07515" w:rsidP="00F0751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4844CC9" w14:textId="77777777" w:rsidR="00F07515" w:rsidRPr="00F07515" w:rsidRDefault="00F07515" w:rsidP="00F07515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0751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Photocopie recto-verso de votre carte nationale d’identité en cours de validité ou passeport,</w:t>
                            </w:r>
                          </w:p>
                          <w:p w14:paraId="320FB3C2" w14:textId="2C60BC52" w:rsidR="002D7621" w:rsidRDefault="002712B8" w:rsidP="002D7621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leader="dot" w:pos="1440"/>
                                <w:tab w:val="left" w:leader="dot" w:pos="2880"/>
                                <w:tab w:val="left" w:leader="dot" w:pos="5940"/>
                                <w:tab w:val="left" w:leader="dot" w:pos="792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Copie de la reconnaissance de la qualité de travailleur handicapé (RQTH) délivrée par la commission des droits et de l’autonomie des personnes handicapées</w:t>
                            </w:r>
                          </w:p>
                          <w:p w14:paraId="16255D93" w14:textId="1A932382" w:rsidR="00967251" w:rsidRDefault="00967251" w:rsidP="00967251">
                            <w:pPr>
                              <w:tabs>
                                <w:tab w:val="left" w:leader="dot" w:pos="1440"/>
                                <w:tab w:val="left" w:leader="dot" w:pos="2880"/>
                                <w:tab w:val="left" w:leader="dot" w:pos="5940"/>
                                <w:tab w:val="left" w:leader="dot" w:pos="7920"/>
                              </w:tabs>
                              <w:ind w:left="7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Ou</w:t>
                            </w:r>
                          </w:p>
                          <w:p w14:paraId="64037849" w14:textId="431A1EAA" w:rsidR="00967251" w:rsidRDefault="00967251" w:rsidP="00967251">
                            <w:pPr>
                              <w:tabs>
                                <w:tab w:val="left" w:leader="dot" w:pos="1440"/>
                                <w:tab w:val="left" w:leader="dot" w:pos="2880"/>
                                <w:tab w:val="left" w:leader="dot" w:pos="5940"/>
                                <w:tab w:val="left" w:leader="dot" w:pos="7920"/>
                              </w:tabs>
                              <w:ind w:left="7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Copie de l’attestation de bénéficiaire de l’obligation d’emploi (BOE) cité aux alinéas 2,3,4,9,10 et 11 de l’article L.5212-13 du code du travail si ce document est en votre possession</w:t>
                            </w:r>
                          </w:p>
                          <w:p w14:paraId="132C9F24" w14:textId="02798F37" w:rsidR="00967251" w:rsidRPr="002D7621" w:rsidRDefault="00967251" w:rsidP="002D7621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leader="dot" w:pos="1440"/>
                                <w:tab w:val="left" w:leader="dot" w:pos="2880"/>
                                <w:tab w:val="left" w:leader="dot" w:pos="5940"/>
                                <w:tab w:val="left" w:leader="dot" w:pos="792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Copie du dernier arrêté de titularisation, de nomination ou d’avancement d’échelon</w:t>
                            </w:r>
                          </w:p>
                          <w:p w14:paraId="4BC3E01A" w14:textId="77777777" w:rsidR="002D7621" w:rsidRPr="002D7621" w:rsidRDefault="002D7621" w:rsidP="002D7621">
                            <w:pPr>
                              <w:tabs>
                                <w:tab w:val="left" w:leader="dot" w:pos="1440"/>
                                <w:tab w:val="left" w:leader="dot" w:pos="2880"/>
                                <w:tab w:val="left" w:leader="dot" w:pos="5940"/>
                                <w:tab w:val="left" w:leader="dot" w:pos="7920"/>
                              </w:tabs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20439A4" w14:textId="77777777" w:rsidR="002D7621" w:rsidRPr="002D7621" w:rsidRDefault="002D7621" w:rsidP="002D7621">
                            <w:pPr>
                              <w:tabs>
                                <w:tab w:val="left" w:leader="dot" w:pos="1440"/>
                                <w:tab w:val="left" w:leader="dot" w:pos="2880"/>
                                <w:tab w:val="left" w:leader="dot" w:pos="5940"/>
                                <w:tab w:val="left" w:leader="dot" w:pos="792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265D9C3" w14:textId="77777777" w:rsidR="00F07515" w:rsidRPr="00F07515" w:rsidRDefault="00F07515" w:rsidP="00F0751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86AE5" id="Rectangle 5" o:spid="_x0000_s1027" style="position:absolute;left:0;text-align:left;margin-left:0;margin-top:19.45pt;width:501pt;height:429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" fillcolor="#a3c4ff" stroked="f">
                <v:fill color2="#e5eeff" rotate="t" angle="180" colors="0 #a3c4ff;22938f #bfd5ff;1 #e5eeff" focus="100%" type="gradient"/>
                <v:textbox>
                  <w:txbxContent>
                    <w:p w14:paraId="6CE003D9" w14:textId="77777777" w:rsidR="00D66B3A" w:rsidRPr="00A05F83" w:rsidRDefault="00124F76" w:rsidP="00124F76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A05F83">
                        <w:rPr>
                          <w:rFonts w:ascii="Arial" w:hAnsi="Arial" w:cs="Arial"/>
                          <w:b/>
                          <w:u w:val="single"/>
                        </w:rPr>
                        <w:t>COMMENT CONSTITUER VOTRE DOSSIER :</w:t>
                      </w:r>
                    </w:p>
                    <w:p w14:paraId="69008F98" w14:textId="77777777" w:rsidR="00F07515" w:rsidRPr="00F07515" w:rsidRDefault="00F07515" w:rsidP="00124F76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5591AC7C" w14:textId="77777777" w:rsidR="00F07515" w:rsidRPr="00F07515" w:rsidRDefault="00F07515" w:rsidP="00F07515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F07515">
                        <w:rPr>
                          <w:rFonts w:ascii="Arial" w:hAnsi="Arial" w:cs="Arial"/>
                          <w:b/>
                        </w:rPr>
                        <w:t xml:space="preserve">Votre dossier doit comporter impérativement : </w:t>
                      </w:r>
                    </w:p>
                    <w:p w14:paraId="5092EAF6" w14:textId="77777777" w:rsidR="00F07515" w:rsidRPr="00F07515" w:rsidRDefault="00F07515" w:rsidP="00124F76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2F4CB802" w14:textId="77777777" w:rsidR="00F07515" w:rsidRPr="00F07515" w:rsidRDefault="00F07515" w:rsidP="00F07515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F07515">
                        <w:rPr>
                          <w:rFonts w:ascii="Arial" w:hAnsi="Arial" w:cs="Arial"/>
                        </w:rPr>
                        <w:t>Un</w:t>
                      </w:r>
                      <w:r w:rsidRPr="00F07515">
                        <w:rPr>
                          <w:rFonts w:ascii="Arial" w:hAnsi="Arial" w:cs="Arial"/>
                          <w:b/>
                        </w:rPr>
                        <w:t xml:space="preserve"> curriculum vitae </w:t>
                      </w:r>
                      <w:r w:rsidRPr="00F07515">
                        <w:rPr>
                          <w:rFonts w:ascii="Arial" w:hAnsi="Arial" w:cs="Arial"/>
                        </w:rPr>
                        <w:t>détaillé (dactylographié)</w:t>
                      </w:r>
                    </w:p>
                    <w:p w14:paraId="048607D6" w14:textId="77777777" w:rsidR="002712B8" w:rsidRPr="002712B8" w:rsidRDefault="002712B8" w:rsidP="00F07515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</w:rPr>
                        <w:t>Présentation du projet professionnel (1 page maximum)</w:t>
                      </w:r>
                    </w:p>
                    <w:p w14:paraId="4097A13E" w14:textId="77777777" w:rsidR="00967251" w:rsidRDefault="002712B8" w:rsidP="00967251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</w:rPr>
                      </w:pPr>
                      <w:r w:rsidRPr="00967251">
                        <w:rPr>
                          <w:rFonts w:ascii="Arial" w:hAnsi="Arial" w:cs="Arial"/>
                        </w:rPr>
                        <w:t>Présentation de l’expérience professionnelle et extra professionnelle (3 pages maximum)</w:t>
                      </w:r>
                    </w:p>
                    <w:p w14:paraId="52035382" w14:textId="4EC6EDA5" w:rsidR="00967251" w:rsidRPr="00967251" w:rsidRDefault="00F07515" w:rsidP="00967251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</w:rPr>
                      </w:pPr>
                      <w:r w:rsidRPr="00967251">
                        <w:rPr>
                          <w:rFonts w:ascii="Arial" w:hAnsi="Arial" w:cs="Arial"/>
                        </w:rPr>
                        <w:t xml:space="preserve">Votre état civil </w:t>
                      </w:r>
                    </w:p>
                    <w:p w14:paraId="4D948CBB" w14:textId="77777777" w:rsidR="00967251" w:rsidRPr="00967251" w:rsidRDefault="00F07515" w:rsidP="00967251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</w:rPr>
                      </w:pPr>
                      <w:r w:rsidRPr="00967251">
                        <w:rPr>
                          <w:rFonts w:ascii="Arial" w:hAnsi="Arial" w:cs="Arial"/>
                        </w:rPr>
                        <w:t>La déclaration sur l’honneur certifiant l’exactitude des renseignements figurant dans le dossier</w:t>
                      </w:r>
                    </w:p>
                    <w:p w14:paraId="638AA7BF" w14:textId="3E1BDA5A" w:rsidR="00F07515" w:rsidRPr="00967251" w:rsidRDefault="00F07515" w:rsidP="00967251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</w:rPr>
                      </w:pPr>
                      <w:r w:rsidRPr="00967251">
                        <w:rPr>
                          <w:rFonts w:ascii="Arial" w:hAnsi="Arial" w:cs="Arial"/>
                        </w:rPr>
                        <w:t>Vos formations professionnelles continues en joignant les attestations de stage correspondantes</w:t>
                      </w:r>
                    </w:p>
                    <w:p w14:paraId="59523143" w14:textId="331C5E13" w:rsidR="00F07515" w:rsidRPr="00967251" w:rsidRDefault="00F07515" w:rsidP="00967251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</w:rPr>
                      </w:pPr>
                      <w:r w:rsidRPr="00967251">
                        <w:rPr>
                          <w:rFonts w:ascii="Arial" w:hAnsi="Arial" w:cs="Arial"/>
                        </w:rPr>
                        <w:t>Vos titres et diplômes en joignant les photocopies</w:t>
                      </w:r>
                    </w:p>
                    <w:p w14:paraId="4138C03D" w14:textId="74ACDD8F" w:rsidR="00F07515" w:rsidRPr="00967251" w:rsidRDefault="00F07515" w:rsidP="00967251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</w:rPr>
                      </w:pPr>
                      <w:r w:rsidRPr="00967251">
                        <w:rPr>
                          <w:rFonts w:ascii="Arial" w:hAnsi="Arial" w:cs="Arial"/>
                        </w:rPr>
                        <w:t xml:space="preserve">L’état de vos services publics en joignant les pièces justificatives correspondantes </w:t>
                      </w:r>
                    </w:p>
                    <w:p w14:paraId="4B9E9BB7" w14:textId="77777777" w:rsidR="002712B8" w:rsidRPr="00967251" w:rsidRDefault="002712B8" w:rsidP="00967251">
                      <w:pPr>
                        <w:pStyle w:val="Paragraphedeliste"/>
                        <w:ind w:left="1080"/>
                        <w:rPr>
                          <w:rFonts w:ascii="Arial" w:hAnsi="Arial" w:cs="Arial"/>
                        </w:rPr>
                      </w:pPr>
                    </w:p>
                    <w:p w14:paraId="2E899A42" w14:textId="7FF3EB80" w:rsidR="00F07515" w:rsidRPr="00F07515" w:rsidRDefault="00F07515" w:rsidP="00F07515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F0751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Pièces à joindre :</w:t>
                      </w:r>
                    </w:p>
                    <w:p w14:paraId="6FEF906B" w14:textId="77777777" w:rsidR="00F07515" w:rsidRDefault="00F07515" w:rsidP="00F0751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4844CC9" w14:textId="77777777" w:rsidR="00F07515" w:rsidRPr="00F07515" w:rsidRDefault="00F07515" w:rsidP="00F07515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07515">
                        <w:rPr>
                          <w:rFonts w:ascii="Arial" w:hAnsi="Arial" w:cs="Arial"/>
                          <w:sz w:val="22"/>
                          <w:szCs w:val="22"/>
                        </w:rPr>
                        <w:t>Photocopie recto-verso de votre carte nationale d’identité en cours de validité ou passeport,</w:t>
                      </w:r>
                    </w:p>
                    <w:p w14:paraId="320FB3C2" w14:textId="2C60BC52" w:rsidR="002D7621" w:rsidRDefault="002712B8" w:rsidP="002D7621">
                      <w:pPr>
                        <w:numPr>
                          <w:ilvl w:val="0"/>
                          <w:numId w:val="14"/>
                        </w:numPr>
                        <w:tabs>
                          <w:tab w:val="left" w:leader="dot" w:pos="1440"/>
                          <w:tab w:val="left" w:leader="dot" w:pos="2880"/>
                          <w:tab w:val="left" w:leader="dot" w:pos="5940"/>
                          <w:tab w:val="left" w:leader="dot" w:pos="792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Copie de la reconnaissance de la qualité de travailleur handicapé (RQTH) délivrée par la commission des droits et de l’autonomie des personnes handicapées</w:t>
                      </w:r>
                    </w:p>
                    <w:p w14:paraId="16255D93" w14:textId="1A932382" w:rsidR="00967251" w:rsidRDefault="00967251" w:rsidP="00967251">
                      <w:pPr>
                        <w:tabs>
                          <w:tab w:val="left" w:leader="dot" w:pos="1440"/>
                          <w:tab w:val="left" w:leader="dot" w:pos="2880"/>
                          <w:tab w:val="left" w:leader="dot" w:pos="5940"/>
                          <w:tab w:val="left" w:leader="dot" w:pos="7920"/>
                        </w:tabs>
                        <w:ind w:left="7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Ou</w:t>
                      </w:r>
                    </w:p>
                    <w:p w14:paraId="64037849" w14:textId="431A1EAA" w:rsidR="00967251" w:rsidRDefault="00967251" w:rsidP="00967251">
                      <w:pPr>
                        <w:tabs>
                          <w:tab w:val="left" w:leader="dot" w:pos="1440"/>
                          <w:tab w:val="left" w:leader="dot" w:pos="2880"/>
                          <w:tab w:val="left" w:leader="dot" w:pos="5940"/>
                          <w:tab w:val="left" w:leader="dot" w:pos="7920"/>
                        </w:tabs>
                        <w:ind w:left="7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Copie de l’attestation de bénéficiaire de l’obligation d’emploi (BOE) cité aux alinéas 2,3,4,9,10 et 11 de l’article L.5212-13 du code du travail si ce document est en votre possession</w:t>
                      </w:r>
                    </w:p>
                    <w:p w14:paraId="132C9F24" w14:textId="02798F37" w:rsidR="00967251" w:rsidRPr="002D7621" w:rsidRDefault="00967251" w:rsidP="002D7621">
                      <w:pPr>
                        <w:numPr>
                          <w:ilvl w:val="0"/>
                          <w:numId w:val="14"/>
                        </w:numPr>
                        <w:tabs>
                          <w:tab w:val="left" w:leader="dot" w:pos="1440"/>
                          <w:tab w:val="left" w:leader="dot" w:pos="2880"/>
                          <w:tab w:val="left" w:leader="dot" w:pos="5940"/>
                          <w:tab w:val="left" w:leader="dot" w:pos="792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Copie du dernier arrêté de titularisation, de nomination ou d’avancement d’échelon</w:t>
                      </w:r>
                    </w:p>
                    <w:p w14:paraId="4BC3E01A" w14:textId="77777777" w:rsidR="002D7621" w:rsidRPr="002D7621" w:rsidRDefault="002D7621" w:rsidP="002D7621">
                      <w:pPr>
                        <w:tabs>
                          <w:tab w:val="left" w:leader="dot" w:pos="1440"/>
                          <w:tab w:val="left" w:leader="dot" w:pos="2880"/>
                          <w:tab w:val="left" w:leader="dot" w:pos="5940"/>
                          <w:tab w:val="left" w:leader="dot" w:pos="7920"/>
                        </w:tabs>
                        <w:ind w:left="36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20439A4" w14:textId="77777777" w:rsidR="002D7621" w:rsidRPr="002D7621" w:rsidRDefault="002D7621" w:rsidP="002D7621">
                      <w:pPr>
                        <w:tabs>
                          <w:tab w:val="left" w:leader="dot" w:pos="1440"/>
                          <w:tab w:val="left" w:leader="dot" w:pos="2880"/>
                          <w:tab w:val="left" w:leader="dot" w:pos="5940"/>
                          <w:tab w:val="left" w:leader="dot" w:pos="792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265D9C3" w14:textId="77777777" w:rsidR="00F07515" w:rsidRPr="00F07515" w:rsidRDefault="00F07515" w:rsidP="00F0751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9521AC" w14:textId="77777777" w:rsidR="00771145" w:rsidRDefault="00771145" w:rsidP="00771145">
      <w:pPr>
        <w:tabs>
          <w:tab w:val="left" w:pos="4395"/>
        </w:tabs>
        <w:spacing w:before="120" w:line="280" w:lineRule="exact"/>
        <w:ind w:left="10080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14:paraId="073982BA" w14:textId="4166DC27" w:rsidR="00771145" w:rsidRDefault="00771145" w:rsidP="00771145">
      <w:pPr>
        <w:tabs>
          <w:tab w:val="left" w:pos="4395"/>
        </w:tabs>
        <w:spacing w:before="120" w:line="280" w:lineRule="exact"/>
        <w:ind w:left="10080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14:paraId="4458D8BC" w14:textId="77777777" w:rsidR="00771145" w:rsidRDefault="00771145" w:rsidP="00771145">
      <w:pPr>
        <w:tabs>
          <w:tab w:val="left" w:pos="4395"/>
        </w:tabs>
        <w:spacing w:before="120" w:line="280" w:lineRule="exact"/>
        <w:ind w:left="10080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14:paraId="1F7F82DC" w14:textId="77777777" w:rsidR="00771145" w:rsidRDefault="00771145" w:rsidP="00771145">
      <w:pPr>
        <w:tabs>
          <w:tab w:val="left" w:pos="4395"/>
        </w:tabs>
        <w:spacing w:before="120" w:line="280" w:lineRule="exact"/>
        <w:ind w:left="10080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14:paraId="79CBEE3C" w14:textId="77777777" w:rsidR="00771145" w:rsidRDefault="00771145" w:rsidP="00771145">
      <w:pPr>
        <w:tabs>
          <w:tab w:val="left" w:pos="4395"/>
        </w:tabs>
        <w:spacing w:before="120" w:line="280" w:lineRule="exact"/>
        <w:ind w:left="10080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14:paraId="1F7F7C78" w14:textId="77777777" w:rsidR="00771145" w:rsidRDefault="00771145" w:rsidP="00771145">
      <w:pPr>
        <w:tabs>
          <w:tab w:val="left" w:pos="4395"/>
        </w:tabs>
        <w:spacing w:before="120" w:line="280" w:lineRule="exact"/>
        <w:ind w:left="10080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14:paraId="78D6C70E" w14:textId="77777777" w:rsidR="00771145" w:rsidRDefault="00771145" w:rsidP="00771145">
      <w:pPr>
        <w:tabs>
          <w:tab w:val="left" w:pos="4395"/>
        </w:tabs>
        <w:spacing w:before="120" w:line="280" w:lineRule="exact"/>
        <w:ind w:left="10080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14:paraId="629F5E84" w14:textId="77777777" w:rsidR="00771145" w:rsidRDefault="00771145" w:rsidP="00771145">
      <w:pPr>
        <w:tabs>
          <w:tab w:val="left" w:pos="4395"/>
        </w:tabs>
        <w:spacing w:before="120" w:line="280" w:lineRule="exact"/>
        <w:ind w:left="10080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14:paraId="16F9E6AA" w14:textId="77777777" w:rsidR="00771145" w:rsidRDefault="00771145" w:rsidP="00771145">
      <w:pPr>
        <w:tabs>
          <w:tab w:val="left" w:pos="4395"/>
        </w:tabs>
        <w:spacing w:before="120" w:line="280" w:lineRule="exact"/>
        <w:ind w:left="10080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14:paraId="0C12D324" w14:textId="77777777" w:rsidR="00771145" w:rsidRDefault="00771145" w:rsidP="00771145">
      <w:pPr>
        <w:tabs>
          <w:tab w:val="left" w:pos="4395"/>
        </w:tabs>
        <w:spacing w:before="120" w:line="280" w:lineRule="exact"/>
        <w:ind w:left="10080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14:paraId="493AB537" w14:textId="77777777" w:rsidR="00771145" w:rsidRDefault="00771145" w:rsidP="00771145">
      <w:pPr>
        <w:tabs>
          <w:tab w:val="left" w:pos="4395"/>
        </w:tabs>
        <w:spacing w:before="120" w:line="280" w:lineRule="exact"/>
        <w:ind w:left="10080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14:paraId="6C46CE1A" w14:textId="77777777" w:rsidR="00771145" w:rsidRDefault="00771145" w:rsidP="00771145">
      <w:pPr>
        <w:tabs>
          <w:tab w:val="left" w:pos="4395"/>
        </w:tabs>
        <w:spacing w:before="120" w:line="280" w:lineRule="exact"/>
        <w:ind w:left="10080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14:paraId="735DB474" w14:textId="77777777" w:rsidR="00771145" w:rsidRDefault="00771145" w:rsidP="00771145">
      <w:pPr>
        <w:tabs>
          <w:tab w:val="left" w:pos="4395"/>
        </w:tabs>
        <w:spacing w:before="120" w:line="280" w:lineRule="exact"/>
        <w:ind w:left="10080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14:paraId="6CE0AD77" w14:textId="77777777" w:rsidR="00771145" w:rsidRDefault="00771145" w:rsidP="00771145">
      <w:pPr>
        <w:tabs>
          <w:tab w:val="left" w:pos="4395"/>
        </w:tabs>
        <w:spacing w:before="120" w:line="280" w:lineRule="exact"/>
        <w:ind w:left="10080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14:paraId="026B9AA8" w14:textId="6EECE7D9" w:rsidR="00771145" w:rsidRDefault="00771145" w:rsidP="00771145">
      <w:pPr>
        <w:tabs>
          <w:tab w:val="left" w:pos="4395"/>
        </w:tabs>
        <w:spacing w:before="120" w:line="280" w:lineRule="exact"/>
        <w:ind w:left="10080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14:paraId="1187609A" w14:textId="1191B5A9" w:rsidR="00B558AD" w:rsidRDefault="00B558AD" w:rsidP="00771145">
      <w:pPr>
        <w:tabs>
          <w:tab w:val="left" w:pos="4395"/>
        </w:tabs>
        <w:spacing w:before="120" w:line="280" w:lineRule="exact"/>
        <w:ind w:left="10080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14:paraId="1DF2D356" w14:textId="07A253E7" w:rsidR="00B558AD" w:rsidRDefault="00B558AD" w:rsidP="00771145">
      <w:pPr>
        <w:tabs>
          <w:tab w:val="left" w:pos="4395"/>
        </w:tabs>
        <w:spacing w:before="120" w:line="280" w:lineRule="exact"/>
        <w:ind w:left="10080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14:paraId="7979673B" w14:textId="417A49FB" w:rsidR="00B558AD" w:rsidRDefault="00B558AD" w:rsidP="00771145">
      <w:pPr>
        <w:tabs>
          <w:tab w:val="left" w:pos="4395"/>
        </w:tabs>
        <w:spacing w:before="120" w:line="280" w:lineRule="exact"/>
        <w:ind w:left="10080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14:paraId="0B74EC4B" w14:textId="77777777" w:rsidR="00B558AD" w:rsidRDefault="00B558AD" w:rsidP="00771145">
      <w:pPr>
        <w:tabs>
          <w:tab w:val="left" w:pos="4395"/>
        </w:tabs>
        <w:spacing w:before="120" w:line="280" w:lineRule="exact"/>
        <w:ind w:left="10080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14:paraId="7518CC36" w14:textId="77777777" w:rsidR="00771145" w:rsidRDefault="00771145" w:rsidP="00771145">
      <w:pPr>
        <w:tabs>
          <w:tab w:val="left" w:pos="4395"/>
        </w:tabs>
        <w:spacing w:before="120" w:line="280" w:lineRule="exact"/>
        <w:ind w:left="10080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14:paraId="777B3428" w14:textId="77777777" w:rsidR="00771145" w:rsidRDefault="00771145" w:rsidP="00771145">
      <w:pPr>
        <w:tabs>
          <w:tab w:val="left" w:pos="4395"/>
        </w:tabs>
        <w:spacing w:before="120" w:line="280" w:lineRule="exact"/>
        <w:ind w:left="10080"/>
        <w:rPr>
          <w:rFonts w:ascii="Arial" w:eastAsia="Times New Roman" w:hAnsi="Arial" w:cs="Arial"/>
          <w:b/>
          <w:color w:val="auto"/>
          <w:sz w:val="32"/>
          <w:szCs w:val="32"/>
          <w:lang w:eastAsia="fr-FR" w:bidi="x-none"/>
        </w:rPr>
      </w:pPr>
    </w:p>
    <w:p w14:paraId="289D04DD" w14:textId="77777777" w:rsidR="00BC1938" w:rsidRDefault="00BC1938" w:rsidP="002D0C06">
      <w:pPr>
        <w:jc w:val="center"/>
        <w:rPr>
          <w:rFonts w:ascii="Arial" w:eastAsia="Times New Roman" w:hAnsi="Arial" w:cs="Arial"/>
          <w:b/>
          <w:color w:val="4F81BD" w:themeColor="accent1"/>
          <w:sz w:val="32"/>
          <w:szCs w:val="32"/>
          <w:lang w:eastAsia="fr-FR" w:bidi="x-none"/>
        </w:rPr>
      </w:pPr>
    </w:p>
    <w:p w14:paraId="156140E0" w14:textId="77777777" w:rsidR="00BC1938" w:rsidRDefault="00BC1938" w:rsidP="002D0C06">
      <w:pPr>
        <w:jc w:val="center"/>
        <w:rPr>
          <w:rFonts w:ascii="Arial" w:eastAsia="Times New Roman" w:hAnsi="Arial" w:cs="Arial"/>
          <w:b/>
          <w:color w:val="4F81BD" w:themeColor="accent1"/>
          <w:sz w:val="32"/>
          <w:szCs w:val="32"/>
          <w:lang w:eastAsia="fr-FR" w:bidi="x-none"/>
        </w:rPr>
      </w:pPr>
    </w:p>
    <w:p w14:paraId="69091F4D" w14:textId="77777777" w:rsidR="002712B8" w:rsidRDefault="002712B8">
      <w:pPr>
        <w:rPr>
          <w:rFonts w:ascii="Arial" w:eastAsia="Times New Roman" w:hAnsi="Arial" w:cs="Arial"/>
          <w:b/>
          <w:color w:val="4F81BD" w:themeColor="accent1"/>
          <w:sz w:val="32"/>
          <w:szCs w:val="32"/>
          <w:lang w:eastAsia="fr-FR" w:bidi="x-none"/>
        </w:rPr>
      </w:pPr>
      <w:r>
        <w:rPr>
          <w:rFonts w:ascii="Arial" w:eastAsia="Times New Roman" w:hAnsi="Arial" w:cs="Arial"/>
          <w:b/>
          <w:color w:val="4F81BD" w:themeColor="accent1"/>
          <w:sz w:val="32"/>
          <w:szCs w:val="32"/>
          <w:lang w:eastAsia="fr-FR" w:bidi="x-none"/>
        </w:rPr>
        <w:br w:type="page"/>
      </w:r>
    </w:p>
    <w:p w14:paraId="4C8CD9AB" w14:textId="4154B0A2" w:rsidR="00771145" w:rsidRPr="00476D22" w:rsidRDefault="002D0C06" w:rsidP="002D0C06">
      <w:pPr>
        <w:jc w:val="center"/>
        <w:rPr>
          <w:rFonts w:ascii="Arial" w:eastAsia="Times New Roman" w:hAnsi="Arial" w:cs="Arial"/>
          <w:b/>
          <w:color w:val="4F81BD" w:themeColor="accent1"/>
          <w:sz w:val="32"/>
          <w:szCs w:val="32"/>
          <w:lang w:eastAsia="fr-FR" w:bidi="x-none"/>
        </w:rPr>
      </w:pPr>
      <w:r w:rsidRPr="00476D22">
        <w:rPr>
          <w:rFonts w:ascii="Arial" w:eastAsia="Times New Roman" w:hAnsi="Arial" w:cs="Arial"/>
          <w:b/>
          <w:color w:val="4F81BD" w:themeColor="accent1"/>
          <w:sz w:val="32"/>
          <w:szCs w:val="32"/>
          <w:lang w:eastAsia="fr-FR" w:bidi="x-none"/>
        </w:rPr>
        <w:lastRenderedPageBreak/>
        <w:t>ETAT CIVIL</w:t>
      </w:r>
    </w:p>
    <w:p w14:paraId="528747C4" w14:textId="77777777" w:rsidR="002D0C06" w:rsidRDefault="002D0C06" w:rsidP="002D0C06">
      <w:pPr>
        <w:jc w:val="center"/>
        <w:rPr>
          <w:rFonts w:ascii="Arial" w:eastAsia="Times New Roman" w:hAnsi="Arial" w:cs="Arial"/>
          <w:b/>
          <w:sz w:val="32"/>
          <w:szCs w:val="32"/>
          <w:lang w:eastAsia="fr-FR" w:bidi="x-none"/>
        </w:rPr>
      </w:pPr>
    </w:p>
    <w:p w14:paraId="2AD91175" w14:textId="77777777" w:rsidR="002D0C06" w:rsidRDefault="0017261D" w:rsidP="00F6345F">
      <w:pPr>
        <w:rPr>
          <w:rFonts w:ascii="Arial" w:eastAsia="Times New Roman" w:hAnsi="Arial" w:cs="Arial"/>
          <w:sz w:val="22"/>
          <w:szCs w:val="22"/>
          <w:lang w:eastAsia="fr-FR" w:bidi="x-none"/>
        </w:rPr>
      </w:pPr>
      <w:r>
        <w:rPr>
          <w:rFonts w:ascii="Arial" w:eastAsia="Times New Roman" w:hAnsi="Arial" w:cs="Arial"/>
          <w:sz w:val="22"/>
          <w:szCs w:val="22"/>
          <w:lang w:eastAsia="fr-FR" w:bidi="x-none"/>
        </w:rPr>
        <w:t xml:space="preserve">Madame – Monsieur </w:t>
      </w:r>
      <w:r w:rsidRPr="00D52F5F">
        <w:rPr>
          <w:rFonts w:ascii="Arial" w:eastAsia="Times New Roman" w:hAnsi="Arial" w:cs="Arial"/>
          <w:i/>
          <w:sz w:val="16"/>
          <w:szCs w:val="16"/>
          <w:lang w:eastAsia="fr-FR" w:bidi="x-none"/>
        </w:rPr>
        <w:t>(1)</w:t>
      </w:r>
    </w:p>
    <w:p w14:paraId="647F7484" w14:textId="77777777" w:rsidR="0017261D" w:rsidRDefault="0017261D" w:rsidP="00F6345F">
      <w:pPr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14:paraId="08A5E2F1" w14:textId="77777777" w:rsidR="00F6345F" w:rsidRDefault="0017261D" w:rsidP="00F6345F">
      <w:pPr>
        <w:rPr>
          <w:rFonts w:ascii="Arial" w:eastAsia="Times New Roman" w:hAnsi="Arial" w:cs="Arial"/>
          <w:sz w:val="22"/>
          <w:szCs w:val="22"/>
          <w:lang w:eastAsia="fr-FR" w:bidi="x-none"/>
        </w:rPr>
      </w:pPr>
      <w:r>
        <w:rPr>
          <w:rFonts w:ascii="Arial" w:eastAsia="Times New Roman" w:hAnsi="Arial" w:cs="Arial"/>
          <w:sz w:val="22"/>
          <w:szCs w:val="22"/>
          <w:lang w:eastAsia="fr-FR" w:bidi="x-none"/>
        </w:rPr>
        <w:t xml:space="preserve">NOM : </w:t>
      </w:r>
    </w:p>
    <w:p w14:paraId="5EFFFC1C" w14:textId="77777777" w:rsidR="00F6345F" w:rsidRDefault="00F6345F" w:rsidP="00F6345F"/>
    <w:p w14:paraId="1D779FBB" w14:textId="77777777" w:rsidR="00F6345F" w:rsidRDefault="0017261D" w:rsidP="00F6345F">
      <w:pPr>
        <w:pBdr>
          <w:bottom w:val="single" w:sz="12" w:space="3" w:color="auto"/>
        </w:pBdr>
        <w:rPr>
          <w:rFonts w:ascii="Arial" w:eastAsia="Times New Roman" w:hAnsi="Arial" w:cs="Arial"/>
          <w:sz w:val="22"/>
          <w:szCs w:val="22"/>
          <w:lang w:eastAsia="fr-FR" w:bidi="x-none"/>
        </w:rPr>
      </w:pPr>
      <w:r>
        <w:rPr>
          <w:rFonts w:ascii="Arial" w:eastAsia="Times New Roman" w:hAnsi="Arial" w:cs="Arial"/>
          <w:sz w:val="22"/>
          <w:szCs w:val="22"/>
          <w:lang w:eastAsia="fr-FR" w:bidi="x-none"/>
        </w:rPr>
        <w:t>Prénom :</w:t>
      </w:r>
    </w:p>
    <w:p w14:paraId="11378F72" w14:textId="77777777" w:rsidR="00F6345F" w:rsidRDefault="00F6345F" w:rsidP="00F6345F">
      <w:pPr>
        <w:pBdr>
          <w:bottom w:val="single" w:sz="12" w:space="3" w:color="auto"/>
        </w:pBdr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14:paraId="1B86B8F8" w14:textId="77777777" w:rsidR="00F6345F" w:rsidRDefault="0017261D" w:rsidP="00F6345F">
      <w:pPr>
        <w:pBdr>
          <w:bottom w:val="single" w:sz="12" w:space="3" w:color="auto"/>
        </w:pBdr>
        <w:rPr>
          <w:rFonts w:ascii="Arial" w:eastAsia="Times New Roman" w:hAnsi="Arial" w:cs="Arial"/>
          <w:sz w:val="22"/>
          <w:szCs w:val="22"/>
          <w:lang w:eastAsia="fr-FR" w:bidi="x-none"/>
        </w:rPr>
      </w:pPr>
      <w:r>
        <w:rPr>
          <w:rFonts w:ascii="Arial" w:eastAsia="Times New Roman" w:hAnsi="Arial" w:cs="Arial"/>
          <w:sz w:val="22"/>
          <w:szCs w:val="22"/>
          <w:lang w:eastAsia="fr-FR" w:bidi="x-none"/>
        </w:rPr>
        <w:t>NOM MARITAL :</w:t>
      </w:r>
      <w:r w:rsidR="00F6345F">
        <w:rPr>
          <w:rFonts w:ascii="Arial" w:eastAsia="Times New Roman" w:hAnsi="Arial" w:cs="Arial"/>
          <w:sz w:val="22"/>
          <w:szCs w:val="22"/>
          <w:lang w:eastAsia="fr-FR" w:bidi="x-none"/>
        </w:rPr>
        <w:t xml:space="preserve"> </w:t>
      </w:r>
    </w:p>
    <w:p w14:paraId="1A72D08C" w14:textId="77777777" w:rsidR="00F6345F" w:rsidRDefault="00F6345F" w:rsidP="00F6345F">
      <w:pPr>
        <w:pBdr>
          <w:bottom w:val="single" w:sz="12" w:space="3" w:color="auto"/>
        </w:pBdr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14:paraId="41B74527" w14:textId="77777777" w:rsidR="00F6345F" w:rsidRDefault="00F6345F" w:rsidP="00F6345F">
      <w:pPr>
        <w:pBdr>
          <w:bottom w:val="single" w:sz="12" w:space="3" w:color="auto"/>
        </w:pBdr>
        <w:rPr>
          <w:rFonts w:ascii="Arial" w:eastAsia="Times New Roman" w:hAnsi="Arial" w:cs="Arial"/>
          <w:sz w:val="22"/>
          <w:szCs w:val="22"/>
          <w:lang w:eastAsia="fr-FR" w:bidi="x-none"/>
        </w:rPr>
      </w:pPr>
      <w:r>
        <w:rPr>
          <w:rFonts w:ascii="Arial" w:eastAsia="Times New Roman" w:hAnsi="Arial" w:cs="Arial"/>
          <w:sz w:val="22"/>
          <w:szCs w:val="22"/>
          <w:lang w:eastAsia="fr-FR" w:bidi="x-none"/>
        </w:rPr>
        <w:t>Né(e) le :                                                                            à :</w:t>
      </w:r>
    </w:p>
    <w:p w14:paraId="2EE4CF26" w14:textId="6C651B19" w:rsidR="00F6345F" w:rsidRDefault="00F6345F" w:rsidP="00F6345F">
      <w:pPr>
        <w:pBdr>
          <w:bottom w:val="single" w:sz="12" w:space="3" w:color="auto"/>
        </w:pBdr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14:paraId="7DCD806B" w14:textId="4A55FE43" w:rsidR="00967251" w:rsidRDefault="00967251" w:rsidP="00F6345F">
      <w:pPr>
        <w:pBdr>
          <w:bottom w:val="single" w:sz="12" w:space="3" w:color="auto"/>
        </w:pBdr>
        <w:rPr>
          <w:rFonts w:ascii="Arial" w:eastAsia="Times New Roman" w:hAnsi="Arial" w:cs="Arial"/>
          <w:sz w:val="22"/>
          <w:szCs w:val="22"/>
          <w:lang w:eastAsia="fr-FR" w:bidi="x-none"/>
        </w:rPr>
      </w:pPr>
      <w:r>
        <w:rPr>
          <w:rFonts w:ascii="Arial" w:eastAsia="Times New Roman" w:hAnsi="Arial" w:cs="Arial"/>
          <w:sz w:val="22"/>
          <w:szCs w:val="22"/>
          <w:lang w:eastAsia="fr-FR" w:bidi="x-none"/>
        </w:rPr>
        <w:t>Statut</w:t>
      </w:r>
    </w:p>
    <w:p w14:paraId="40D1E1BD" w14:textId="10502893" w:rsidR="00967251" w:rsidRDefault="00967251" w:rsidP="00F6345F">
      <w:pPr>
        <w:pBdr>
          <w:bottom w:val="single" w:sz="12" w:space="3" w:color="auto"/>
        </w:pBdr>
        <w:rPr>
          <w:rFonts w:ascii="Arial" w:eastAsia="Times New Roman" w:hAnsi="Arial" w:cs="Arial"/>
          <w:sz w:val="22"/>
          <w:szCs w:val="22"/>
          <w:lang w:eastAsia="fr-FR" w:bidi="x-none"/>
        </w:rPr>
      </w:pPr>
      <w:r>
        <w:rPr>
          <w:rFonts w:ascii="Arial" w:eastAsia="Times New Roman" w:hAnsi="Arial" w:cs="Arial"/>
          <w:sz w:val="22"/>
          <w:szCs w:val="22"/>
          <w:lang w:eastAsia="fr-FR" w:bidi="x-none"/>
        </w:rPr>
        <w:t>Corps ou cadre d’emploi</w:t>
      </w:r>
    </w:p>
    <w:p w14:paraId="015EB2D8" w14:textId="4EF0B3E0" w:rsidR="00967251" w:rsidRDefault="00967251" w:rsidP="00F6345F">
      <w:pPr>
        <w:pBdr>
          <w:bottom w:val="single" w:sz="12" w:space="3" w:color="auto"/>
        </w:pBdr>
        <w:rPr>
          <w:rFonts w:ascii="Arial" w:eastAsia="Times New Roman" w:hAnsi="Arial" w:cs="Arial"/>
          <w:sz w:val="22"/>
          <w:szCs w:val="22"/>
          <w:lang w:eastAsia="fr-FR" w:bidi="x-none"/>
        </w:rPr>
      </w:pPr>
      <w:r>
        <w:rPr>
          <w:rFonts w:ascii="Arial" w:eastAsia="Times New Roman" w:hAnsi="Arial" w:cs="Arial"/>
          <w:sz w:val="22"/>
          <w:szCs w:val="22"/>
          <w:lang w:eastAsia="fr-FR" w:bidi="x-none"/>
        </w:rPr>
        <w:t>Grade</w:t>
      </w:r>
    </w:p>
    <w:p w14:paraId="74C26DAE" w14:textId="77777777" w:rsidR="00967251" w:rsidRDefault="00967251" w:rsidP="00F6345F">
      <w:pPr>
        <w:pBdr>
          <w:bottom w:val="single" w:sz="12" w:space="3" w:color="auto"/>
        </w:pBdr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14:paraId="1AEBA073" w14:textId="77777777" w:rsidR="00F6345F" w:rsidRDefault="00F6345F" w:rsidP="00F6345F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  <w:r w:rsidRPr="00F6345F">
        <w:rPr>
          <w:rFonts w:ascii="Arial" w:eastAsia="Times New Roman" w:hAnsi="Arial" w:cs="Arial"/>
          <w:sz w:val="22"/>
          <w:szCs w:val="22"/>
          <w:lang w:eastAsia="fr-FR" w:bidi="x-none"/>
        </w:rPr>
        <w:t>Adress</w:t>
      </w:r>
      <w:r>
        <w:rPr>
          <w:rFonts w:ascii="Arial" w:eastAsia="Times New Roman" w:hAnsi="Arial" w:cs="Arial"/>
          <w:sz w:val="22"/>
          <w:szCs w:val="22"/>
          <w:lang w:eastAsia="fr-FR" w:bidi="x-none"/>
        </w:rPr>
        <w:t xml:space="preserve">e personnelle : </w:t>
      </w:r>
    </w:p>
    <w:p w14:paraId="5C7725BB" w14:textId="77777777" w:rsidR="00F6345F" w:rsidRDefault="00F6345F" w:rsidP="00F6345F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14:paraId="61EF5B7C" w14:textId="77777777" w:rsidR="00AC4C9E" w:rsidRDefault="00AC4C9E" w:rsidP="00F6345F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14:paraId="36959B1C" w14:textId="77777777" w:rsidR="00F6345F" w:rsidRDefault="00F6345F" w:rsidP="00F6345F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  <w:r>
        <w:rPr>
          <w:rFonts w:ascii="Arial" w:eastAsia="Times New Roman" w:hAnsi="Arial" w:cs="Arial"/>
          <w:sz w:val="22"/>
          <w:szCs w:val="22"/>
          <w:lang w:eastAsia="fr-FR" w:bidi="x-none"/>
        </w:rPr>
        <w:t xml:space="preserve">Code postal :                                                                      Ville : </w:t>
      </w:r>
    </w:p>
    <w:p w14:paraId="246C4CB4" w14:textId="77777777" w:rsidR="00F6345F" w:rsidRDefault="00F6345F" w:rsidP="00F6345F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14:paraId="69C74C76" w14:textId="77777777" w:rsidR="00F6345F" w:rsidRDefault="00F6345F" w:rsidP="00F6345F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  <w:r>
        <w:rPr>
          <w:rFonts w:ascii="Arial" w:eastAsia="Times New Roman" w:hAnsi="Arial" w:cs="Arial"/>
          <w:sz w:val="22"/>
          <w:szCs w:val="22"/>
          <w:lang w:eastAsia="fr-FR" w:bidi="x-none"/>
        </w:rPr>
        <w:t xml:space="preserve">Téléphone personnel : </w:t>
      </w:r>
    </w:p>
    <w:p w14:paraId="1DCD381D" w14:textId="77777777" w:rsidR="00F6345F" w:rsidRDefault="00F6345F" w:rsidP="00F6345F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14:paraId="64EE83EE" w14:textId="77777777" w:rsidR="00F6345F" w:rsidRDefault="00F6345F" w:rsidP="00F6345F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  <w:r>
        <w:rPr>
          <w:rFonts w:ascii="Arial" w:eastAsia="Times New Roman" w:hAnsi="Arial" w:cs="Arial"/>
          <w:sz w:val="22"/>
          <w:szCs w:val="22"/>
          <w:lang w:eastAsia="fr-FR" w:bidi="x-none"/>
        </w:rPr>
        <w:t xml:space="preserve">Téléphone portable : </w:t>
      </w:r>
    </w:p>
    <w:p w14:paraId="2D4821AC" w14:textId="77777777" w:rsidR="00F6345F" w:rsidRDefault="00F6345F" w:rsidP="00F6345F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14:paraId="43407FA7" w14:textId="77777777" w:rsidR="00F6345F" w:rsidRPr="00F6345F" w:rsidRDefault="00F6345F" w:rsidP="00F6345F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  <w:r>
        <w:rPr>
          <w:rFonts w:ascii="Arial" w:eastAsia="Times New Roman" w:hAnsi="Arial" w:cs="Arial"/>
          <w:sz w:val="22"/>
          <w:szCs w:val="22"/>
          <w:lang w:eastAsia="fr-FR" w:bidi="x-none"/>
        </w:rPr>
        <w:t xml:space="preserve">Adresse électronique : </w:t>
      </w:r>
    </w:p>
    <w:p w14:paraId="1C6DFE0A" w14:textId="77777777" w:rsidR="00F6345F" w:rsidRDefault="00F6345F" w:rsidP="00F6345F">
      <w:pPr>
        <w:pBdr>
          <w:bottom w:val="single" w:sz="12" w:space="3" w:color="auto"/>
        </w:pBdr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14:paraId="42B78D57" w14:textId="77777777" w:rsidR="00A41AD8" w:rsidRDefault="00A41AD8" w:rsidP="00A41AD8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  <w:r w:rsidRPr="00F6345F">
        <w:rPr>
          <w:rFonts w:ascii="Arial" w:eastAsia="Times New Roman" w:hAnsi="Arial" w:cs="Arial"/>
          <w:sz w:val="22"/>
          <w:szCs w:val="22"/>
          <w:lang w:eastAsia="fr-FR" w:bidi="x-none"/>
        </w:rPr>
        <w:t>Adress</w:t>
      </w:r>
      <w:r>
        <w:rPr>
          <w:rFonts w:ascii="Arial" w:eastAsia="Times New Roman" w:hAnsi="Arial" w:cs="Arial"/>
          <w:sz w:val="22"/>
          <w:szCs w:val="22"/>
          <w:lang w:eastAsia="fr-FR" w:bidi="x-none"/>
        </w:rPr>
        <w:t xml:space="preserve">e professionnelle : </w:t>
      </w:r>
    </w:p>
    <w:p w14:paraId="16B615EE" w14:textId="76802C9F" w:rsidR="00A41AD8" w:rsidRDefault="00967251" w:rsidP="00A41AD8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  <w:r>
        <w:rPr>
          <w:rFonts w:ascii="Arial" w:eastAsia="Times New Roman" w:hAnsi="Arial" w:cs="Arial"/>
          <w:sz w:val="22"/>
          <w:szCs w:val="22"/>
          <w:lang w:eastAsia="fr-FR" w:bidi="x-none"/>
        </w:rPr>
        <w:t>Nom de l’établissement</w:t>
      </w:r>
    </w:p>
    <w:p w14:paraId="2E3CC52D" w14:textId="77777777" w:rsidR="00967251" w:rsidRDefault="00967251" w:rsidP="00A41AD8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14:paraId="6273FE56" w14:textId="77777777" w:rsidR="00AC4C9E" w:rsidRDefault="00AC4C9E" w:rsidP="00A41AD8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14:paraId="16F10FE6" w14:textId="77777777" w:rsidR="00A41AD8" w:rsidRDefault="00A41AD8" w:rsidP="00A41AD8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  <w:r>
        <w:rPr>
          <w:rFonts w:ascii="Arial" w:eastAsia="Times New Roman" w:hAnsi="Arial" w:cs="Arial"/>
          <w:sz w:val="22"/>
          <w:szCs w:val="22"/>
          <w:lang w:eastAsia="fr-FR" w:bidi="x-none"/>
        </w:rPr>
        <w:t xml:space="preserve">Code postal :                                                                      Ville : </w:t>
      </w:r>
    </w:p>
    <w:p w14:paraId="38FB9830" w14:textId="77777777" w:rsidR="00A41AD8" w:rsidRDefault="00A41AD8" w:rsidP="00A41AD8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14:paraId="270A34AB" w14:textId="77777777" w:rsidR="00A41AD8" w:rsidRDefault="00A41AD8" w:rsidP="00A41AD8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  <w:r>
        <w:rPr>
          <w:rFonts w:ascii="Arial" w:eastAsia="Times New Roman" w:hAnsi="Arial" w:cs="Arial"/>
          <w:sz w:val="22"/>
          <w:szCs w:val="22"/>
          <w:lang w:eastAsia="fr-FR" w:bidi="x-none"/>
        </w:rPr>
        <w:t>Téléphone professionnel :</w:t>
      </w:r>
    </w:p>
    <w:p w14:paraId="4D9345AF" w14:textId="77777777" w:rsidR="00A41AD8" w:rsidRDefault="00A41AD8" w:rsidP="00A41AD8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14:paraId="25E521F1" w14:textId="77777777" w:rsidR="00A41AD8" w:rsidRDefault="00A41AD8" w:rsidP="00A41AD8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  <w:r>
        <w:rPr>
          <w:rFonts w:ascii="Arial" w:eastAsia="Times New Roman" w:hAnsi="Arial" w:cs="Arial"/>
          <w:sz w:val="22"/>
          <w:szCs w:val="22"/>
          <w:lang w:eastAsia="fr-FR" w:bidi="x-none"/>
        </w:rPr>
        <w:t xml:space="preserve">Adresse électronique : </w:t>
      </w:r>
    </w:p>
    <w:p w14:paraId="6253EC72" w14:textId="77777777" w:rsidR="00A41AD8" w:rsidRDefault="00A41AD8" w:rsidP="00A41AD8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14:paraId="48A2BFB5" w14:textId="77777777" w:rsidR="00A41AD8" w:rsidRDefault="00A41AD8" w:rsidP="00A41AD8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14:paraId="26A16AFB" w14:textId="77777777" w:rsidR="00A41AD8" w:rsidRDefault="00A41AD8" w:rsidP="00A41AD8">
      <w:pPr>
        <w:spacing w:before="120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14:paraId="40815F30" w14:textId="77777777" w:rsidR="00771145" w:rsidRPr="00771145" w:rsidRDefault="00771145" w:rsidP="00771145">
      <w:pPr>
        <w:rPr>
          <w:rFonts w:ascii="Arial" w:eastAsia="Times New Roman" w:hAnsi="Arial" w:cs="Arial"/>
          <w:sz w:val="32"/>
          <w:szCs w:val="32"/>
          <w:lang w:eastAsia="fr-FR" w:bidi="x-none"/>
        </w:rPr>
      </w:pPr>
    </w:p>
    <w:p w14:paraId="3E2D7912" w14:textId="77777777" w:rsidR="00771145" w:rsidRPr="00D52F5F" w:rsidRDefault="00771145" w:rsidP="00771145">
      <w:pPr>
        <w:rPr>
          <w:rFonts w:ascii="Arial" w:eastAsia="Times New Roman" w:hAnsi="Arial" w:cs="Arial"/>
          <w:i/>
          <w:sz w:val="16"/>
          <w:szCs w:val="16"/>
          <w:lang w:eastAsia="fr-FR" w:bidi="x-none"/>
        </w:rPr>
      </w:pPr>
    </w:p>
    <w:p w14:paraId="718A9010" w14:textId="77777777" w:rsidR="00771145" w:rsidRPr="00D52F5F" w:rsidRDefault="00D52F5F" w:rsidP="00D52F5F">
      <w:pPr>
        <w:pStyle w:val="Paragraphedeliste"/>
        <w:numPr>
          <w:ilvl w:val="0"/>
          <w:numId w:val="15"/>
        </w:numPr>
        <w:rPr>
          <w:rFonts w:ascii="Arial" w:eastAsia="Times New Roman" w:hAnsi="Arial" w:cs="Arial"/>
          <w:i/>
          <w:sz w:val="16"/>
          <w:szCs w:val="16"/>
          <w:lang w:eastAsia="fr-FR" w:bidi="x-none"/>
        </w:rPr>
      </w:pPr>
      <w:r w:rsidRPr="00D52F5F">
        <w:rPr>
          <w:rFonts w:ascii="Arial" w:eastAsia="Times New Roman" w:hAnsi="Arial" w:cs="Arial"/>
          <w:i/>
          <w:sz w:val="16"/>
          <w:szCs w:val="16"/>
          <w:lang w:eastAsia="fr-FR" w:bidi="x-none"/>
        </w:rPr>
        <w:t>Rayer la mention inutile</w:t>
      </w:r>
    </w:p>
    <w:p w14:paraId="6BC59E8F" w14:textId="03317909" w:rsidR="00967251" w:rsidRDefault="00967251">
      <w:pPr>
        <w:rPr>
          <w:rFonts w:ascii="Arial" w:eastAsia="Times New Roman" w:hAnsi="Arial" w:cs="Arial"/>
          <w:sz w:val="32"/>
          <w:szCs w:val="32"/>
          <w:lang w:eastAsia="fr-FR" w:bidi="x-none"/>
        </w:rPr>
      </w:pPr>
      <w:r>
        <w:rPr>
          <w:rFonts w:ascii="Arial" w:eastAsia="Times New Roman" w:hAnsi="Arial" w:cs="Arial"/>
          <w:sz w:val="32"/>
          <w:szCs w:val="32"/>
          <w:lang w:eastAsia="fr-FR" w:bidi="x-none"/>
        </w:rPr>
        <w:br w:type="page"/>
      </w:r>
    </w:p>
    <w:p w14:paraId="31114100" w14:textId="63BE0743" w:rsidR="00476D22" w:rsidRDefault="007A3CD5" w:rsidP="00771145">
      <w:pPr>
        <w:rPr>
          <w:rFonts w:ascii="Arial" w:eastAsia="Times New Roman" w:hAnsi="Arial" w:cs="Arial"/>
          <w:sz w:val="32"/>
          <w:szCs w:val="32"/>
          <w:lang w:eastAsia="fr-FR" w:bidi="x-none"/>
        </w:rPr>
      </w:pPr>
      <w:r>
        <w:rPr>
          <w:rFonts w:ascii="Arial" w:hAnsi="Arial"/>
          <w:b/>
          <w:noProof/>
          <w:sz w:val="28"/>
          <w:szCs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1C16BC" wp14:editId="0C297267">
                <wp:simplePos x="0" y="0"/>
                <wp:positionH relativeFrom="margin">
                  <wp:align>center</wp:align>
                </wp:positionH>
                <wp:positionV relativeFrom="paragraph">
                  <wp:posOffset>68580</wp:posOffset>
                </wp:positionV>
                <wp:extent cx="6120000" cy="900000"/>
                <wp:effectExtent l="38100" t="57150" r="52705" b="527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900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noFill/>
                          <a:prstDash val="solid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txbx>
                        <w:txbxContent>
                          <w:p w14:paraId="6EEDB157" w14:textId="77777777" w:rsidR="004F5BF3" w:rsidRPr="007F6D74" w:rsidRDefault="004F5BF3" w:rsidP="004F5BF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 :                                                    Prénom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C16BC" id="Rectangle 8" o:spid="_x0000_s1028" style="position:absolute;margin-left:0;margin-top:5.4pt;width:481.9pt;height:70.8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" fillcolor="#a3c4ff" stroked="f">
                <v:fill color2="#e5eeff" rotate="t" angle="180" colors="0 #a3c4ff;22938f #bfd5ff;1 #e5eeff" focus="100%" type="gradient"/>
                <v:textbox>
                  <w:txbxContent>
                    <w:p w14:paraId="6EEDB157" w14:textId="77777777" w:rsidR="004F5BF3" w:rsidRPr="007F6D74" w:rsidRDefault="004F5BF3" w:rsidP="004F5BF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 :                                                    Prénom 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A963B3" w14:textId="77777777" w:rsidR="00647B1E" w:rsidRPr="00771145" w:rsidRDefault="00647B1E" w:rsidP="00771145">
      <w:pPr>
        <w:rPr>
          <w:rFonts w:ascii="Arial" w:eastAsia="Times New Roman" w:hAnsi="Arial" w:cs="Arial"/>
          <w:sz w:val="32"/>
          <w:szCs w:val="32"/>
          <w:lang w:eastAsia="fr-FR" w:bidi="x-none"/>
        </w:rPr>
      </w:pPr>
    </w:p>
    <w:p w14:paraId="41629003" w14:textId="77777777" w:rsidR="004F5BF3" w:rsidRPr="00D15A7E" w:rsidRDefault="004F5BF3" w:rsidP="004F5BF3">
      <w:pPr>
        <w:jc w:val="center"/>
        <w:rPr>
          <w:rFonts w:ascii="Arial" w:eastAsia="Times New Roman" w:hAnsi="Arial" w:cs="Arial"/>
          <w:sz w:val="22"/>
          <w:szCs w:val="22"/>
          <w:lang w:eastAsia="fr-FR" w:bidi="x-none"/>
        </w:rPr>
      </w:pPr>
    </w:p>
    <w:p w14:paraId="7D3B8F97" w14:textId="5699C240" w:rsidR="004F5BF3" w:rsidRDefault="004F5BF3" w:rsidP="004F5BF3">
      <w:pPr>
        <w:jc w:val="center"/>
        <w:rPr>
          <w:rFonts w:ascii="Arial" w:eastAsia="Times New Roman" w:hAnsi="Arial" w:cs="Arial"/>
          <w:b/>
          <w:sz w:val="22"/>
          <w:szCs w:val="22"/>
          <w:lang w:eastAsia="fr-FR" w:bidi="x-none"/>
        </w:rPr>
      </w:pPr>
    </w:p>
    <w:p w14:paraId="71007F26" w14:textId="77777777" w:rsidR="004F5BF3" w:rsidRDefault="004F5BF3" w:rsidP="004F5BF3">
      <w:pPr>
        <w:jc w:val="center"/>
        <w:rPr>
          <w:rFonts w:ascii="Arial" w:eastAsia="Times New Roman" w:hAnsi="Arial" w:cs="Arial"/>
          <w:b/>
          <w:sz w:val="22"/>
          <w:szCs w:val="22"/>
          <w:lang w:eastAsia="fr-FR" w:bidi="x-none"/>
        </w:rPr>
      </w:pPr>
    </w:p>
    <w:p w14:paraId="3B1AD934" w14:textId="77777777" w:rsidR="004F5BF3" w:rsidRDefault="004F5BF3" w:rsidP="004F5BF3">
      <w:pPr>
        <w:jc w:val="center"/>
        <w:rPr>
          <w:rFonts w:ascii="Arial" w:eastAsia="Times New Roman" w:hAnsi="Arial" w:cs="Arial"/>
          <w:b/>
          <w:sz w:val="22"/>
          <w:szCs w:val="22"/>
          <w:lang w:eastAsia="fr-FR" w:bidi="x-none"/>
        </w:rPr>
      </w:pPr>
    </w:p>
    <w:p w14:paraId="74AB7032" w14:textId="77777777" w:rsidR="004F5BF3" w:rsidRPr="00303F4A" w:rsidRDefault="00162CE5" w:rsidP="004F5BF3">
      <w:pPr>
        <w:jc w:val="center"/>
        <w:rPr>
          <w:rFonts w:ascii="Arial" w:eastAsia="Times New Roman" w:hAnsi="Arial" w:cs="Arial"/>
          <w:b/>
          <w:color w:val="4F81BD" w:themeColor="accent1"/>
          <w:sz w:val="32"/>
          <w:szCs w:val="32"/>
          <w:lang w:eastAsia="fr-FR" w:bidi="x-none"/>
        </w:rPr>
      </w:pPr>
      <w:r>
        <w:rPr>
          <w:rFonts w:ascii="Arial" w:eastAsia="Times New Roman" w:hAnsi="Arial" w:cs="Arial"/>
          <w:b/>
          <w:color w:val="4F81BD" w:themeColor="accent1"/>
          <w:sz w:val="32"/>
          <w:szCs w:val="32"/>
          <w:lang w:eastAsia="fr-FR" w:bidi="x-none"/>
        </w:rPr>
        <w:t>État</w:t>
      </w:r>
      <w:r w:rsidR="004F5BF3">
        <w:rPr>
          <w:rFonts w:ascii="Arial" w:eastAsia="Times New Roman" w:hAnsi="Arial" w:cs="Arial"/>
          <w:b/>
          <w:color w:val="4F81BD" w:themeColor="accent1"/>
          <w:sz w:val="32"/>
          <w:szCs w:val="32"/>
          <w:lang w:eastAsia="fr-FR" w:bidi="x-none"/>
        </w:rPr>
        <w:t xml:space="preserve"> des service</w:t>
      </w:r>
      <w:r w:rsidR="00594A6B">
        <w:rPr>
          <w:rFonts w:ascii="Arial" w:eastAsia="Times New Roman" w:hAnsi="Arial" w:cs="Arial"/>
          <w:b/>
          <w:color w:val="4F81BD" w:themeColor="accent1"/>
          <w:sz w:val="32"/>
          <w:szCs w:val="32"/>
          <w:lang w:eastAsia="fr-FR" w:bidi="x-none"/>
        </w:rPr>
        <w:t>s</w:t>
      </w:r>
      <w:r w:rsidR="004F5BF3">
        <w:rPr>
          <w:rFonts w:ascii="Arial" w:eastAsia="Times New Roman" w:hAnsi="Arial" w:cs="Arial"/>
          <w:b/>
          <w:color w:val="4F81BD" w:themeColor="accent1"/>
          <w:sz w:val="32"/>
          <w:szCs w:val="32"/>
          <w:lang w:eastAsia="fr-FR" w:bidi="x-none"/>
        </w:rPr>
        <w:t xml:space="preserve"> publics</w:t>
      </w:r>
    </w:p>
    <w:p w14:paraId="6FFC19FC" w14:textId="77777777" w:rsidR="004F5BF3" w:rsidRDefault="004F5BF3" w:rsidP="004F5BF3">
      <w:pPr>
        <w:jc w:val="center"/>
        <w:rPr>
          <w:rFonts w:ascii="Arial" w:eastAsia="Times New Roman" w:hAnsi="Arial" w:cs="Arial"/>
          <w:lang w:eastAsia="fr-FR" w:bidi="x-none"/>
        </w:rPr>
      </w:pPr>
      <w:r w:rsidRPr="00303F4A">
        <w:rPr>
          <w:rFonts w:ascii="Arial" w:eastAsia="Times New Roman" w:hAnsi="Arial" w:cs="Arial"/>
          <w:lang w:eastAsia="fr-FR" w:bidi="x-none"/>
        </w:rPr>
        <w:t xml:space="preserve">(Joindre </w:t>
      </w:r>
      <w:r>
        <w:rPr>
          <w:rFonts w:ascii="Arial" w:eastAsia="Times New Roman" w:hAnsi="Arial" w:cs="Arial"/>
          <w:lang w:eastAsia="fr-FR" w:bidi="x-none"/>
        </w:rPr>
        <w:t>les justificatifs d’engagement</w:t>
      </w:r>
      <w:r w:rsidRPr="00303F4A">
        <w:rPr>
          <w:rFonts w:ascii="Arial" w:eastAsia="Times New Roman" w:hAnsi="Arial" w:cs="Arial"/>
          <w:lang w:eastAsia="fr-FR" w:bidi="x-none"/>
        </w:rPr>
        <w:t>)</w:t>
      </w:r>
    </w:p>
    <w:p w14:paraId="357DC113" w14:textId="77777777" w:rsidR="004F5BF3" w:rsidRDefault="004F5BF3" w:rsidP="004F5BF3">
      <w:pPr>
        <w:jc w:val="center"/>
        <w:rPr>
          <w:rFonts w:ascii="Arial" w:eastAsia="Times New Roman" w:hAnsi="Arial" w:cs="Arial"/>
          <w:lang w:eastAsia="fr-FR" w:bidi="x-non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142"/>
        <w:gridCol w:w="2309"/>
        <w:gridCol w:w="2119"/>
        <w:gridCol w:w="1883"/>
        <w:gridCol w:w="1883"/>
      </w:tblGrid>
      <w:tr w:rsidR="004F5BF3" w14:paraId="3C7C40EC" w14:textId="77777777" w:rsidTr="004F5BF3">
        <w:trPr>
          <w:jc w:val="center"/>
        </w:trPr>
        <w:tc>
          <w:tcPr>
            <w:tcW w:w="2142" w:type="dxa"/>
          </w:tcPr>
          <w:p w14:paraId="3464B85D" w14:textId="77777777" w:rsidR="004F5BF3" w:rsidRDefault="004F5BF3" w:rsidP="004F5BF3">
            <w:pPr>
              <w:jc w:val="center"/>
              <w:rPr>
                <w:rFonts w:ascii="Arial" w:eastAsia="Times New Roman" w:hAnsi="Arial" w:cs="Arial"/>
                <w:b/>
                <w:lang w:eastAsia="fr-FR" w:bidi="x-none"/>
              </w:rPr>
            </w:pPr>
          </w:p>
          <w:p w14:paraId="1701A60C" w14:textId="77777777" w:rsidR="004F5BF3" w:rsidRPr="009C7B26" w:rsidRDefault="004F5BF3" w:rsidP="004F5BF3">
            <w:pPr>
              <w:jc w:val="center"/>
              <w:rPr>
                <w:rFonts w:ascii="Arial" w:eastAsia="Times New Roman" w:hAnsi="Arial" w:cs="Arial"/>
                <w:b/>
                <w:lang w:eastAsia="fr-FR" w:bidi="x-none"/>
              </w:rPr>
            </w:pPr>
            <w:r w:rsidRPr="009C7B26">
              <w:rPr>
                <w:rFonts w:ascii="Arial" w:eastAsia="Times New Roman" w:hAnsi="Arial" w:cs="Arial"/>
                <w:b/>
                <w:lang w:eastAsia="fr-FR" w:bidi="x-none"/>
              </w:rPr>
              <w:t>Période</w:t>
            </w:r>
          </w:p>
          <w:p w14:paraId="354BE12B" w14:textId="77777777" w:rsidR="004F5BF3" w:rsidRPr="009C7B26" w:rsidRDefault="004F5BF3" w:rsidP="004F5BF3">
            <w:pPr>
              <w:jc w:val="center"/>
              <w:rPr>
                <w:rFonts w:ascii="Arial" w:eastAsia="Times New Roman" w:hAnsi="Arial" w:cs="Arial"/>
                <w:b/>
                <w:lang w:eastAsia="fr-FR" w:bidi="x-none"/>
              </w:rPr>
            </w:pPr>
            <w:r w:rsidRPr="009C7B26">
              <w:rPr>
                <w:rFonts w:ascii="Arial" w:eastAsia="Times New Roman" w:hAnsi="Arial" w:cs="Arial"/>
                <w:b/>
                <w:lang w:eastAsia="fr-FR" w:bidi="x-none"/>
              </w:rPr>
              <w:t>du - au</w:t>
            </w:r>
          </w:p>
        </w:tc>
        <w:tc>
          <w:tcPr>
            <w:tcW w:w="2309" w:type="dxa"/>
          </w:tcPr>
          <w:p w14:paraId="3B09FB0C" w14:textId="77777777" w:rsidR="004F5BF3" w:rsidRDefault="004F5BF3" w:rsidP="00704B61">
            <w:pPr>
              <w:jc w:val="center"/>
              <w:rPr>
                <w:rFonts w:ascii="Arial" w:eastAsia="Times New Roman" w:hAnsi="Arial" w:cs="Arial"/>
                <w:b/>
                <w:lang w:eastAsia="fr-FR" w:bidi="x-none"/>
              </w:rPr>
            </w:pPr>
            <w:r>
              <w:rPr>
                <w:rFonts w:ascii="Arial" w:eastAsia="Times New Roman" w:hAnsi="Arial" w:cs="Arial"/>
                <w:b/>
                <w:lang w:eastAsia="fr-FR" w:bidi="x-none"/>
              </w:rPr>
              <w:t>En qualité de</w:t>
            </w:r>
          </w:p>
          <w:p w14:paraId="08F0DFB1" w14:textId="77777777" w:rsidR="004F5BF3" w:rsidRPr="009C7B26" w:rsidRDefault="004F5BF3" w:rsidP="00704B61">
            <w:pPr>
              <w:jc w:val="center"/>
              <w:rPr>
                <w:rFonts w:ascii="Arial" w:eastAsia="Times New Roman" w:hAnsi="Arial" w:cs="Arial"/>
                <w:b/>
                <w:lang w:eastAsia="fr-FR" w:bidi="x-none"/>
              </w:rPr>
            </w:pPr>
            <w:r>
              <w:rPr>
                <w:rFonts w:ascii="Arial" w:eastAsia="Times New Roman" w:hAnsi="Arial" w:cs="Arial"/>
                <w:b/>
                <w:lang w:eastAsia="fr-FR" w:bidi="x-none"/>
              </w:rPr>
              <w:t>(contractuel, vacataire, …)</w:t>
            </w:r>
          </w:p>
        </w:tc>
        <w:tc>
          <w:tcPr>
            <w:tcW w:w="2119" w:type="dxa"/>
          </w:tcPr>
          <w:p w14:paraId="1BC24519" w14:textId="77777777" w:rsidR="004F5BF3" w:rsidRDefault="004F5BF3" w:rsidP="004F5BF3">
            <w:pPr>
              <w:rPr>
                <w:rFonts w:ascii="Arial" w:eastAsia="Times New Roman" w:hAnsi="Arial" w:cs="Arial"/>
                <w:b/>
                <w:lang w:eastAsia="fr-FR" w:bidi="x-none"/>
              </w:rPr>
            </w:pPr>
          </w:p>
          <w:p w14:paraId="06E1819D" w14:textId="77777777" w:rsidR="004F5BF3" w:rsidRDefault="004F5BF3" w:rsidP="00704B61">
            <w:pPr>
              <w:jc w:val="center"/>
              <w:rPr>
                <w:rFonts w:ascii="Arial" w:eastAsia="Times New Roman" w:hAnsi="Arial" w:cs="Arial"/>
                <w:b/>
                <w:lang w:eastAsia="fr-FR" w:bidi="x-none"/>
              </w:rPr>
            </w:pPr>
          </w:p>
          <w:p w14:paraId="143619FD" w14:textId="77777777" w:rsidR="004F5BF3" w:rsidRPr="009C7B26" w:rsidRDefault="004F5BF3" w:rsidP="00704B61">
            <w:pPr>
              <w:jc w:val="center"/>
              <w:rPr>
                <w:rFonts w:ascii="Arial" w:eastAsia="Times New Roman" w:hAnsi="Arial" w:cs="Arial"/>
                <w:b/>
                <w:lang w:eastAsia="fr-FR" w:bidi="x-none"/>
              </w:rPr>
            </w:pPr>
            <w:r>
              <w:rPr>
                <w:rFonts w:ascii="Arial" w:eastAsia="Times New Roman" w:hAnsi="Arial" w:cs="Arial"/>
                <w:b/>
                <w:lang w:eastAsia="fr-FR" w:bidi="x-none"/>
              </w:rPr>
              <w:t>Emploi</w:t>
            </w:r>
          </w:p>
        </w:tc>
        <w:tc>
          <w:tcPr>
            <w:tcW w:w="1883" w:type="dxa"/>
          </w:tcPr>
          <w:p w14:paraId="7A8FA9FE" w14:textId="77777777" w:rsidR="004F5BF3" w:rsidRDefault="004F5BF3" w:rsidP="00704B61">
            <w:pPr>
              <w:jc w:val="center"/>
              <w:rPr>
                <w:rFonts w:ascii="Arial" w:eastAsia="Times New Roman" w:hAnsi="Arial" w:cs="Arial"/>
                <w:b/>
                <w:lang w:eastAsia="fr-FR" w:bidi="x-none"/>
              </w:rPr>
            </w:pPr>
          </w:p>
          <w:p w14:paraId="7479601E" w14:textId="77777777" w:rsidR="004F5BF3" w:rsidRDefault="004F5BF3" w:rsidP="00704B61">
            <w:pPr>
              <w:jc w:val="center"/>
              <w:rPr>
                <w:rFonts w:ascii="Arial" w:eastAsia="Times New Roman" w:hAnsi="Arial" w:cs="Arial"/>
                <w:b/>
                <w:lang w:eastAsia="fr-FR" w:bidi="x-none"/>
              </w:rPr>
            </w:pPr>
            <w:r>
              <w:rPr>
                <w:rFonts w:ascii="Arial" w:eastAsia="Times New Roman" w:hAnsi="Arial" w:cs="Arial"/>
                <w:b/>
                <w:lang w:eastAsia="fr-FR" w:bidi="x-none"/>
              </w:rPr>
              <w:t>Quotité de service*</w:t>
            </w:r>
          </w:p>
        </w:tc>
        <w:tc>
          <w:tcPr>
            <w:tcW w:w="1883" w:type="dxa"/>
          </w:tcPr>
          <w:p w14:paraId="6F695FFF" w14:textId="77777777" w:rsidR="004F5BF3" w:rsidRDefault="004F5BF3" w:rsidP="00704B61">
            <w:pPr>
              <w:jc w:val="center"/>
              <w:rPr>
                <w:rFonts w:ascii="Arial" w:eastAsia="Times New Roman" w:hAnsi="Arial" w:cs="Arial"/>
                <w:b/>
                <w:lang w:eastAsia="fr-FR" w:bidi="x-none"/>
              </w:rPr>
            </w:pPr>
          </w:p>
          <w:p w14:paraId="3894B8A4" w14:textId="77777777" w:rsidR="004F5BF3" w:rsidRPr="009C7B26" w:rsidRDefault="00162CE5" w:rsidP="004F5BF3">
            <w:pPr>
              <w:jc w:val="center"/>
              <w:rPr>
                <w:rFonts w:ascii="Arial" w:eastAsia="Times New Roman" w:hAnsi="Arial" w:cs="Arial"/>
                <w:b/>
                <w:lang w:eastAsia="fr-FR" w:bidi="x-none"/>
              </w:rPr>
            </w:pPr>
            <w:r>
              <w:rPr>
                <w:rFonts w:ascii="Arial" w:eastAsia="Times New Roman" w:hAnsi="Arial" w:cs="Arial"/>
                <w:b/>
                <w:lang w:eastAsia="fr-FR" w:bidi="x-none"/>
              </w:rPr>
              <w:t>Établissement</w:t>
            </w:r>
            <w:r w:rsidR="004F5BF3">
              <w:rPr>
                <w:rFonts w:ascii="Arial" w:eastAsia="Times New Roman" w:hAnsi="Arial" w:cs="Arial"/>
                <w:b/>
                <w:lang w:eastAsia="fr-FR" w:bidi="x-none"/>
              </w:rPr>
              <w:t xml:space="preserve"> d’exercice</w:t>
            </w:r>
          </w:p>
        </w:tc>
      </w:tr>
      <w:tr w:rsidR="00AC74AC" w14:paraId="45396682" w14:textId="77777777" w:rsidTr="00AC74AC">
        <w:trPr>
          <w:trHeight w:val="902"/>
          <w:jc w:val="center"/>
        </w:trPr>
        <w:tc>
          <w:tcPr>
            <w:tcW w:w="2142" w:type="dxa"/>
          </w:tcPr>
          <w:p w14:paraId="05D3734E" w14:textId="77777777" w:rsidR="00AC74AC" w:rsidRDefault="00AC74AC" w:rsidP="00AC74AC">
            <w:pPr>
              <w:rPr>
                <w:rFonts w:ascii="Arial" w:eastAsia="Times New Roman" w:hAnsi="Arial" w:cs="Arial"/>
                <w:lang w:eastAsia="fr-FR" w:bidi="x-none"/>
              </w:rPr>
            </w:pPr>
          </w:p>
          <w:p w14:paraId="1BFB3B73" w14:textId="77777777" w:rsidR="00AC74AC" w:rsidRDefault="00AC74AC" w:rsidP="00704B61">
            <w:pPr>
              <w:rPr>
                <w:rFonts w:ascii="Arial" w:eastAsia="Times New Roman" w:hAnsi="Arial" w:cs="Arial"/>
                <w:lang w:eastAsia="fr-FR" w:bidi="x-none"/>
              </w:rPr>
            </w:pPr>
          </w:p>
          <w:p w14:paraId="10246287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309" w:type="dxa"/>
          </w:tcPr>
          <w:p w14:paraId="5EE48DE9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119" w:type="dxa"/>
          </w:tcPr>
          <w:p w14:paraId="01251EAE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3" w:type="dxa"/>
          </w:tcPr>
          <w:p w14:paraId="0816B66E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3" w:type="dxa"/>
          </w:tcPr>
          <w:p w14:paraId="6A615CCC" w14:textId="77777777" w:rsidR="00AC74AC" w:rsidRDefault="00AC74AC" w:rsidP="00AC74AC">
            <w:pPr>
              <w:rPr>
                <w:rFonts w:ascii="Arial" w:eastAsia="Times New Roman" w:hAnsi="Arial" w:cs="Arial"/>
                <w:lang w:eastAsia="fr-FR" w:bidi="x-none"/>
              </w:rPr>
            </w:pPr>
          </w:p>
          <w:p w14:paraId="3431E45A" w14:textId="77777777" w:rsidR="00AC74AC" w:rsidRDefault="00AC74AC" w:rsidP="00AC74AC">
            <w:pPr>
              <w:rPr>
                <w:rFonts w:ascii="Arial" w:eastAsia="Times New Roman" w:hAnsi="Arial" w:cs="Arial"/>
                <w:lang w:eastAsia="fr-FR" w:bidi="x-none"/>
              </w:rPr>
            </w:pPr>
          </w:p>
          <w:p w14:paraId="79121194" w14:textId="77777777" w:rsidR="00AC74AC" w:rsidRPr="00AC74AC" w:rsidRDefault="00AC74AC" w:rsidP="00AC74AC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  <w:tr w:rsidR="00AC74AC" w14:paraId="3E104528" w14:textId="77777777" w:rsidTr="004F5BF3">
        <w:trPr>
          <w:trHeight w:val="899"/>
          <w:jc w:val="center"/>
        </w:trPr>
        <w:tc>
          <w:tcPr>
            <w:tcW w:w="2142" w:type="dxa"/>
          </w:tcPr>
          <w:p w14:paraId="461E59ED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309" w:type="dxa"/>
          </w:tcPr>
          <w:p w14:paraId="156CA4A1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119" w:type="dxa"/>
          </w:tcPr>
          <w:p w14:paraId="03F46B91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3" w:type="dxa"/>
          </w:tcPr>
          <w:p w14:paraId="52CF3A32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3" w:type="dxa"/>
          </w:tcPr>
          <w:p w14:paraId="72F8638E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  <w:tr w:rsidR="00AC74AC" w14:paraId="518980FE" w14:textId="77777777" w:rsidTr="004F5BF3">
        <w:trPr>
          <w:trHeight w:val="899"/>
          <w:jc w:val="center"/>
        </w:trPr>
        <w:tc>
          <w:tcPr>
            <w:tcW w:w="2142" w:type="dxa"/>
          </w:tcPr>
          <w:p w14:paraId="1139F211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309" w:type="dxa"/>
          </w:tcPr>
          <w:p w14:paraId="7708242E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119" w:type="dxa"/>
          </w:tcPr>
          <w:p w14:paraId="0E60E6C9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3" w:type="dxa"/>
          </w:tcPr>
          <w:p w14:paraId="36825A0D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3" w:type="dxa"/>
          </w:tcPr>
          <w:p w14:paraId="41C584EE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  <w:tr w:rsidR="00AC74AC" w14:paraId="756669AE" w14:textId="77777777" w:rsidTr="004F5BF3">
        <w:trPr>
          <w:trHeight w:val="899"/>
          <w:jc w:val="center"/>
        </w:trPr>
        <w:tc>
          <w:tcPr>
            <w:tcW w:w="2142" w:type="dxa"/>
          </w:tcPr>
          <w:p w14:paraId="232664A5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309" w:type="dxa"/>
          </w:tcPr>
          <w:p w14:paraId="12EFD5A7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119" w:type="dxa"/>
          </w:tcPr>
          <w:p w14:paraId="15E414A1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3" w:type="dxa"/>
          </w:tcPr>
          <w:p w14:paraId="69F8175D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3" w:type="dxa"/>
          </w:tcPr>
          <w:p w14:paraId="6DA5316F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  <w:tr w:rsidR="00AC74AC" w14:paraId="34957AF0" w14:textId="77777777" w:rsidTr="004F5BF3">
        <w:trPr>
          <w:trHeight w:val="899"/>
          <w:jc w:val="center"/>
        </w:trPr>
        <w:tc>
          <w:tcPr>
            <w:tcW w:w="2142" w:type="dxa"/>
          </w:tcPr>
          <w:p w14:paraId="74F129E0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309" w:type="dxa"/>
          </w:tcPr>
          <w:p w14:paraId="62E06558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119" w:type="dxa"/>
          </w:tcPr>
          <w:p w14:paraId="559CBB42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3" w:type="dxa"/>
          </w:tcPr>
          <w:p w14:paraId="78C8A818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3" w:type="dxa"/>
          </w:tcPr>
          <w:p w14:paraId="44E587BF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  <w:tr w:rsidR="00AC74AC" w14:paraId="15F0FEC3" w14:textId="77777777" w:rsidTr="004F5BF3">
        <w:trPr>
          <w:trHeight w:val="899"/>
          <w:jc w:val="center"/>
        </w:trPr>
        <w:tc>
          <w:tcPr>
            <w:tcW w:w="2142" w:type="dxa"/>
          </w:tcPr>
          <w:p w14:paraId="659A06C7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309" w:type="dxa"/>
          </w:tcPr>
          <w:p w14:paraId="6102E5F8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119" w:type="dxa"/>
          </w:tcPr>
          <w:p w14:paraId="473D4797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3" w:type="dxa"/>
          </w:tcPr>
          <w:p w14:paraId="14F0464C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3" w:type="dxa"/>
          </w:tcPr>
          <w:p w14:paraId="60C58E4D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  <w:tr w:rsidR="00AC74AC" w14:paraId="5FBDF7C0" w14:textId="77777777" w:rsidTr="004F5BF3">
        <w:trPr>
          <w:trHeight w:val="899"/>
          <w:jc w:val="center"/>
        </w:trPr>
        <w:tc>
          <w:tcPr>
            <w:tcW w:w="2142" w:type="dxa"/>
          </w:tcPr>
          <w:p w14:paraId="596A29B3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309" w:type="dxa"/>
          </w:tcPr>
          <w:p w14:paraId="58CE8DF8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119" w:type="dxa"/>
          </w:tcPr>
          <w:p w14:paraId="07294A0D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3" w:type="dxa"/>
          </w:tcPr>
          <w:p w14:paraId="560A77DD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3" w:type="dxa"/>
          </w:tcPr>
          <w:p w14:paraId="6AA53A64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  <w:tr w:rsidR="00AC74AC" w14:paraId="3534C493" w14:textId="77777777" w:rsidTr="004F5BF3">
        <w:trPr>
          <w:trHeight w:val="899"/>
          <w:jc w:val="center"/>
        </w:trPr>
        <w:tc>
          <w:tcPr>
            <w:tcW w:w="2142" w:type="dxa"/>
          </w:tcPr>
          <w:p w14:paraId="15D67065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309" w:type="dxa"/>
          </w:tcPr>
          <w:p w14:paraId="5EA29EE4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119" w:type="dxa"/>
          </w:tcPr>
          <w:p w14:paraId="1FB6869E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3" w:type="dxa"/>
          </w:tcPr>
          <w:p w14:paraId="3857238E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3" w:type="dxa"/>
          </w:tcPr>
          <w:p w14:paraId="01FBD55B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  <w:tr w:rsidR="00AC74AC" w14:paraId="54423CC9" w14:textId="77777777" w:rsidTr="004F5BF3">
        <w:trPr>
          <w:trHeight w:val="899"/>
          <w:jc w:val="center"/>
        </w:trPr>
        <w:tc>
          <w:tcPr>
            <w:tcW w:w="2142" w:type="dxa"/>
          </w:tcPr>
          <w:p w14:paraId="4465FDF1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309" w:type="dxa"/>
          </w:tcPr>
          <w:p w14:paraId="17CBDC6C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119" w:type="dxa"/>
          </w:tcPr>
          <w:p w14:paraId="02D3D4DC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3" w:type="dxa"/>
          </w:tcPr>
          <w:p w14:paraId="1399A330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3" w:type="dxa"/>
          </w:tcPr>
          <w:p w14:paraId="081622D0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  <w:tr w:rsidR="00AC74AC" w14:paraId="58E241F2" w14:textId="77777777" w:rsidTr="004F5BF3">
        <w:trPr>
          <w:trHeight w:val="899"/>
          <w:jc w:val="center"/>
        </w:trPr>
        <w:tc>
          <w:tcPr>
            <w:tcW w:w="2142" w:type="dxa"/>
          </w:tcPr>
          <w:p w14:paraId="0C22BFD8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309" w:type="dxa"/>
          </w:tcPr>
          <w:p w14:paraId="2C266643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2119" w:type="dxa"/>
          </w:tcPr>
          <w:p w14:paraId="582DD2EF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3" w:type="dxa"/>
          </w:tcPr>
          <w:p w14:paraId="7101F64F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  <w:tc>
          <w:tcPr>
            <w:tcW w:w="1883" w:type="dxa"/>
          </w:tcPr>
          <w:p w14:paraId="73532C95" w14:textId="77777777" w:rsidR="00AC74AC" w:rsidRDefault="00AC74AC" w:rsidP="00704B61">
            <w:pPr>
              <w:jc w:val="center"/>
              <w:rPr>
                <w:rFonts w:ascii="Arial" w:eastAsia="Times New Roman" w:hAnsi="Arial" w:cs="Arial"/>
                <w:lang w:eastAsia="fr-FR" w:bidi="x-none"/>
              </w:rPr>
            </w:pPr>
          </w:p>
        </w:tc>
      </w:tr>
    </w:tbl>
    <w:p w14:paraId="7B08B774" w14:textId="77777777" w:rsidR="00771145" w:rsidRPr="00771145" w:rsidRDefault="00771145" w:rsidP="00771145">
      <w:pPr>
        <w:rPr>
          <w:rFonts w:ascii="Arial" w:eastAsia="Times New Roman" w:hAnsi="Arial" w:cs="Arial"/>
          <w:sz w:val="32"/>
          <w:szCs w:val="32"/>
          <w:lang w:eastAsia="fr-FR" w:bidi="x-none"/>
        </w:rPr>
      </w:pPr>
    </w:p>
    <w:p w14:paraId="5978AD17" w14:textId="05953D1A" w:rsidR="00967251" w:rsidRDefault="007A3CD5" w:rsidP="00967251">
      <w:pPr>
        <w:jc w:val="both"/>
        <w:rPr>
          <w:rFonts w:ascii="Arial" w:eastAsia="Times New Roman" w:hAnsi="Arial" w:cs="Arial"/>
          <w:lang w:eastAsia="fr-FR" w:bidi="x-none"/>
        </w:rPr>
      </w:pPr>
      <w:r>
        <w:rPr>
          <w:rFonts w:ascii="Arial" w:eastAsia="Times New Roman" w:hAnsi="Arial" w:cs="Arial"/>
          <w:lang w:eastAsia="fr-FR" w:bidi="x-none"/>
        </w:rPr>
        <w:t>*</w:t>
      </w:r>
      <w:r w:rsidRPr="004F5BF3">
        <w:rPr>
          <w:rFonts w:ascii="Arial" w:eastAsia="Times New Roman" w:hAnsi="Arial" w:cs="Arial"/>
          <w:lang w:eastAsia="fr-FR" w:bidi="x-none"/>
        </w:rPr>
        <w:t>Indiquez si les services ont été accomplis à temps complet</w:t>
      </w:r>
      <w:r>
        <w:rPr>
          <w:rFonts w:ascii="Arial" w:eastAsia="Times New Roman" w:hAnsi="Arial" w:cs="Arial"/>
          <w:lang w:eastAsia="fr-FR" w:bidi="x-none"/>
        </w:rPr>
        <w:t xml:space="preserve"> (TC), mi-temps (MT) ou à temps partiel (dans ce cas, indiquez la quotité (par exemple 80%) ou le nombre total d’heures effectuées.</w:t>
      </w:r>
      <w:r w:rsidR="00967251">
        <w:rPr>
          <w:rFonts w:ascii="Arial" w:eastAsia="Times New Roman" w:hAnsi="Arial" w:cs="Arial"/>
          <w:lang w:eastAsia="fr-FR" w:bidi="x-none"/>
        </w:rPr>
        <w:br w:type="page"/>
      </w:r>
    </w:p>
    <w:p w14:paraId="25D410DC" w14:textId="77777777" w:rsidR="00771145" w:rsidRDefault="00771145" w:rsidP="00771145">
      <w:pPr>
        <w:rPr>
          <w:rFonts w:ascii="Arial" w:eastAsia="Times New Roman" w:hAnsi="Arial" w:cs="Arial"/>
          <w:sz w:val="32"/>
          <w:szCs w:val="32"/>
          <w:lang w:eastAsia="fr-FR" w:bidi="x-none"/>
        </w:rPr>
      </w:pPr>
    </w:p>
    <w:p w14:paraId="58512A15" w14:textId="77777777" w:rsidR="001A5C96" w:rsidRPr="00771145" w:rsidRDefault="001A5C96" w:rsidP="00771145">
      <w:pPr>
        <w:rPr>
          <w:rFonts w:ascii="Arial" w:eastAsia="Times New Roman" w:hAnsi="Arial" w:cs="Arial"/>
          <w:sz w:val="32"/>
          <w:szCs w:val="32"/>
          <w:lang w:eastAsia="fr-FR" w:bidi="x-none"/>
        </w:rPr>
      </w:pPr>
    </w:p>
    <w:p w14:paraId="3CC85241" w14:textId="77777777" w:rsidR="00771145" w:rsidRDefault="001A5C96" w:rsidP="00771145">
      <w:pPr>
        <w:rPr>
          <w:rFonts w:ascii="Arial" w:eastAsia="Times New Roman" w:hAnsi="Arial" w:cs="Arial"/>
          <w:sz w:val="32"/>
          <w:szCs w:val="32"/>
          <w:lang w:eastAsia="fr-FR" w:bidi="x-none"/>
        </w:rPr>
      </w:pPr>
      <w:r>
        <w:rPr>
          <w:rFonts w:ascii="Arial" w:hAnsi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304119" wp14:editId="773E1134">
                <wp:simplePos x="0" y="0"/>
                <wp:positionH relativeFrom="column">
                  <wp:align>center</wp:align>
                </wp:positionH>
                <wp:positionV relativeFrom="paragraph">
                  <wp:posOffset>-243109</wp:posOffset>
                </wp:positionV>
                <wp:extent cx="6120000" cy="900000"/>
                <wp:effectExtent l="38100" t="57150" r="52705" b="527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900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noFill/>
                          <a:prstDash val="solid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txbx>
                        <w:txbxContent>
                          <w:p w14:paraId="0D935D67" w14:textId="77777777" w:rsidR="001A5C96" w:rsidRPr="007F6D74" w:rsidRDefault="001A5C96" w:rsidP="001A5C9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 :                                                    Prénom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04119" id="Rectangle 10" o:spid="_x0000_s1029" style="position:absolute;margin-left:0;margin-top:-19.15pt;width:481.9pt;height:70.85pt;z-index:2516756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" fillcolor="#a3c4ff" stroked="f">
                <v:fill color2="#e5eeff" rotate="t" angle="180" colors="0 #a3c4ff;22938f #bfd5ff;1 #e5eeff" focus="100%" type="gradient"/>
                <v:textbox>
                  <w:txbxContent>
                    <w:p w14:paraId="0D935D67" w14:textId="77777777" w:rsidR="001A5C96" w:rsidRPr="007F6D74" w:rsidRDefault="001A5C96" w:rsidP="001A5C9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 :                                                    Prénom :</w:t>
                      </w:r>
                    </w:p>
                  </w:txbxContent>
                </v:textbox>
              </v:rect>
            </w:pict>
          </mc:Fallback>
        </mc:AlternateContent>
      </w:r>
    </w:p>
    <w:p w14:paraId="6C084D4B" w14:textId="77777777" w:rsidR="001A5C96" w:rsidRDefault="001A5C96" w:rsidP="00771145">
      <w:pPr>
        <w:rPr>
          <w:rFonts w:ascii="Arial" w:eastAsia="Times New Roman" w:hAnsi="Arial" w:cs="Arial"/>
          <w:sz w:val="32"/>
          <w:szCs w:val="32"/>
          <w:lang w:eastAsia="fr-FR" w:bidi="x-none"/>
        </w:rPr>
      </w:pPr>
    </w:p>
    <w:p w14:paraId="158A339B" w14:textId="77777777" w:rsidR="001A5C96" w:rsidRPr="00771145" w:rsidRDefault="001A5C96" w:rsidP="00771145">
      <w:pPr>
        <w:rPr>
          <w:rFonts w:ascii="Arial" w:eastAsia="Times New Roman" w:hAnsi="Arial" w:cs="Arial"/>
          <w:sz w:val="32"/>
          <w:szCs w:val="32"/>
          <w:lang w:eastAsia="fr-FR" w:bidi="x-none"/>
        </w:rPr>
      </w:pPr>
    </w:p>
    <w:p w14:paraId="71EA7070" w14:textId="77777777" w:rsidR="00771145" w:rsidRPr="00771145" w:rsidRDefault="00771145" w:rsidP="00771145">
      <w:pPr>
        <w:rPr>
          <w:rFonts w:ascii="Arial" w:eastAsia="Times New Roman" w:hAnsi="Arial" w:cs="Arial"/>
          <w:sz w:val="32"/>
          <w:szCs w:val="32"/>
          <w:lang w:eastAsia="fr-FR" w:bidi="x-none"/>
        </w:rPr>
      </w:pPr>
    </w:p>
    <w:p w14:paraId="49E85C31" w14:textId="77777777" w:rsidR="00771145" w:rsidRDefault="00771145" w:rsidP="00771145">
      <w:pPr>
        <w:tabs>
          <w:tab w:val="left" w:pos="7743"/>
        </w:tabs>
        <w:rPr>
          <w:rFonts w:ascii="Arial" w:eastAsia="Times New Roman" w:hAnsi="Arial" w:cs="Arial"/>
          <w:sz w:val="32"/>
          <w:szCs w:val="32"/>
          <w:lang w:eastAsia="fr-FR" w:bidi="x-none"/>
        </w:rPr>
      </w:pPr>
    </w:p>
    <w:p w14:paraId="7225A607" w14:textId="0FA51169" w:rsidR="005444CB" w:rsidRDefault="001A5C96" w:rsidP="6622A507">
      <w:pPr>
        <w:tabs>
          <w:tab w:val="left" w:pos="7743"/>
        </w:tabs>
        <w:jc w:val="center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6622A507">
        <w:rPr>
          <w:rFonts w:ascii="Arial" w:eastAsia="Times New Roman" w:hAnsi="Arial" w:cs="Arial"/>
          <w:b/>
          <w:bCs/>
          <w:sz w:val="28"/>
          <w:szCs w:val="28"/>
          <w:u w:val="single"/>
          <w:lang w:eastAsia="fr-FR"/>
        </w:rPr>
        <w:t>Date de clôture des inscriptions :</w:t>
      </w:r>
      <w:r w:rsidR="00F62D21" w:rsidRPr="6622A507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 </w:t>
      </w:r>
      <w:r w:rsidR="00E14620" w:rsidRPr="6622A507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3</w:t>
      </w:r>
      <w:r w:rsidR="4DE56E7B" w:rsidRPr="6622A507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0 AVRIL 202</w:t>
      </w:r>
      <w:r w:rsidR="00157636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5</w:t>
      </w:r>
      <w:r w:rsidR="005444CB" w:rsidRPr="6622A507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 </w:t>
      </w:r>
      <w:r w:rsidRPr="6622A507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à minuit </w:t>
      </w:r>
    </w:p>
    <w:p w14:paraId="295F5FC4" w14:textId="77777777" w:rsidR="001A5C96" w:rsidRPr="001A5C96" w:rsidRDefault="001A5C96" w:rsidP="005444CB">
      <w:pPr>
        <w:tabs>
          <w:tab w:val="left" w:pos="7743"/>
        </w:tabs>
        <w:jc w:val="center"/>
        <w:rPr>
          <w:rFonts w:ascii="Arial" w:eastAsia="Times New Roman" w:hAnsi="Arial" w:cs="Arial"/>
          <w:b/>
          <w:sz w:val="28"/>
          <w:szCs w:val="28"/>
          <w:lang w:eastAsia="fr-FR" w:bidi="x-none"/>
        </w:rPr>
      </w:pPr>
      <w:r w:rsidRPr="001A5C96">
        <w:rPr>
          <w:rFonts w:ascii="Arial" w:eastAsia="Times New Roman" w:hAnsi="Arial" w:cs="Arial"/>
          <w:b/>
          <w:sz w:val="28"/>
          <w:szCs w:val="28"/>
          <w:lang w:eastAsia="fr-FR" w:bidi="x-none"/>
        </w:rPr>
        <w:t>(le cachet de la poste faisant foi)</w:t>
      </w:r>
    </w:p>
    <w:p w14:paraId="1CE20AB3" w14:textId="6A3374D1" w:rsidR="001A5C96" w:rsidRDefault="001A5C96" w:rsidP="0076478E">
      <w:pPr>
        <w:tabs>
          <w:tab w:val="left" w:pos="7743"/>
        </w:tabs>
        <w:jc w:val="center"/>
        <w:rPr>
          <w:rFonts w:ascii="Arial" w:eastAsia="Times New Roman" w:hAnsi="Arial" w:cs="Arial"/>
          <w:b/>
          <w:sz w:val="28"/>
          <w:szCs w:val="28"/>
          <w:lang w:eastAsia="fr-FR" w:bidi="x-none"/>
        </w:rPr>
      </w:pPr>
    </w:p>
    <w:p w14:paraId="26C13BC3" w14:textId="77777777" w:rsidR="001A5C96" w:rsidRDefault="001A5C96" w:rsidP="001A5C96">
      <w:pPr>
        <w:tabs>
          <w:tab w:val="left" w:pos="7743"/>
        </w:tabs>
        <w:jc w:val="center"/>
        <w:rPr>
          <w:rFonts w:ascii="Arial" w:eastAsia="Times New Roman" w:hAnsi="Arial" w:cs="Arial"/>
          <w:b/>
          <w:sz w:val="28"/>
          <w:szCs w:val="28"/>
          <w:lang w:eastAsia="fr-FR" w:bidi="x-none"/>
        </w:rPr>
      </w:pPr>
    </w:p>
    <w:p w14:paraId="5E1E6D4C" w14:textId="77777777" w:rsidR="001A5C96" w:rsidRPr="001A5C96" w:rsidRDefault="001A5C96" w:rsidP="001A5C96">
      <w:pPr>
        <w:tabs>
          <w:tab w:val="left" w:pos="7743"/>
        </w:tabs>
        <w:jc w:val="center"/>
        <w:rPr>
          <w:rFonts w:ascii="Arial" w:eastAsia="Times New Roman" w:hAnsi="Arial" w:cs="Arial"/>
          <w:b/>
          <w:sz w:val="32"/>
          <w:szCs w:val="32"/>
          <w:lang w:eastAsia="fr-FR" w:bidi="x-none"/>
        </w:rPr>
      </w:pPr>
      <w:r w:rsidRPr="001A5C96">
        <w:rPr>
          <w:rFonts w:ascii="Arial" w:eastAsia="Times New Roman" w:hAnsi="Arial" w:cs="Arial"/>
          <w:b/>
          <w:sz w:val="32"/>
          <w:szCs w:val="32"/>
          <w:lang w:eastAsia="fr-FR" w:bidi="x-none"/>
        </w:rPr>
        <w:t>TOUT DOSSIER DOIT ETRE RETOURN</w:t>
      </w:r>
      <w:r w:rsidR="00A625AE">
        <w:rPr>
          <w:rFonts w:ascii="Arial" w:eastAsia="Times New Roman" w:hAnsi="Arial" w:cs="Arial"/>
          <w:b/>
          <w:sz w:val="32"/>
          <w:szCs w:val="32"/>
          <w:lang w:eastAsia="fr-FR" w:bidi="x-none"/>
        </w:rPr>
        <w:t>É</w:t>
      </w:r>
      <w:r w:rsidRPr="001A5C96">
        <w:rPr>
          <w:rFonts w:ascii="Arial" w:eastAsia="Times New Roman" w:hAnsi="Arial" w:cs="Arial"/>
          <w:b/>
          <w:sz w:val="32"/>
          <w:szCs w:val="32"/>
          <w:lang w:eastAsia="fr-FR" w:bidi="x-none"/>
        </w:rPr>
        <w:t xml:space="preserve"> COMPLET</w:t>
      </w:r>
    </w:p>
    <w:p w14:paraId="5053E50F" w14:textId="77777777" w:rsidR="001A5C96" w:rsidRDefault="001A5C96" w:rsidP="001A5C96">
      <w:pPr>
        <w:tabs>
          <w:tab w:val="left" w:pos="7743"/>
        </w:tabs>
        <w:jc w:val="center"/>
        <w:rPr>
          <w:rFonts w:ascii="Arial" w:eastAsia="Times New Roman" w:hAnsi="Arial" w:cs="Arial"/>
          <w:b/>
          <w:sz w:val="28"/>
          <w:szCs w:val="28"/>
          <w:lang w:eastAsia="fr-FR" w:bidi="x-none"/>
        </w:rPr>
      </w:pPr>
    </w:p>
    <w:p w14:paraId="3D87523B" w14:textId="77777777" w:rsidR="008A4BBD" w:rsidRDefault="008A4BBD" w:rsidP="001A5C96">
      <w:pPr>
        <w:tabs>
          <w:tab w:val="left" w:pos="7743"/>
        </w:tabs>
        <w:jc w:val="center"/>
        <w:rPr>
          <w:rFonts w:ascii="Arial" w:eastAsia="Times New Roman" w:hAnsi="Arial" w:cs="Arial"/>
          <w:b/>
          <w:sz w:val="28"/>
          <w:szCs w:val="28"/>
          <w:lang w:eastAsia="fr-FR" w:bidi="x-none"/>
        </w:rPr>
      </w:pPr>
    </w:p>
    <w:p w14:paraId="0B6A7CDA" w14:textId="77777777" w:rsidR="001A5C96" w:rsidRDefault="001A5C96" w:rsidP="001A5C96">
      <w:pPr>
        <w:tabs>
          <w:tab w:val="left" w:pos="7743"/>
        </w:tabs>
        <w:jc w:val="center"/>
        <w:rPr>
          <w:rFonts w:ascii="Arial" w:eastAsia="Times New Roman" w:hAnsi="Arial" w:cs="Arial"/>
          <w:b/>
          <w:sz w:val="28"/>
          <w:szCs w:val="28"/>
          <w:lang w:eastAsia="fr-FR" w:bidi="x-none"/>
        </w:rPr>
      </w:pPr>
    </w:p>
    <w:p w14:paraId="5F18F2A3" w14:textId="60E18B54" w:rsidR="00643DD5" w:rsidRPr="00722EDD" w:rsidRDefault="00643DD5" w:rsidP="00643DD5">
      <w:pPr>
        <w:tabs>
          <w:tab w:val="left" w:pos="7743"/>
        </w:tabs>
        <w:rPr>
          <w:rFonts w:ascii="Arial" w:eastAsia="Times New Roman" w:hAnsi="Arial" w:cs="Arial"/>
          <w:lang w:eastAsia="fr-FR" w:bidi="x-none"/>
        </w:rPr>
      </w:pPr>
      <w:r w:rsidRPr="00722EDD">
        <w:rPr>
          <w:rFonts w:ascii="Arial" w:eastAsia="Times New Roman" w:hAnsi="Arial" w:cs="Arial"/>
          <w:lang w:eastAsia="fr-FR" w:bidi="x-none"/>
        </w:rPr>
        <w:t xml:space="preserve">Je soussigné (e), </w:t>
      </w:r>
      <w:r w:rsidRPr="00722EDD">
        <w:rPr>
          <w:rFonts w:ascii="Arial" w:eastAsia="Times New Roman" w:hAnsi="Arial" w:cs="Arial"/>
          <w:lang w:eastAsia="fr-FR" w:bidi="x-none"/>
        </w:rPr>
        <w:tab/>
      </w:r>
      <w:r w:rsidRPr="00722EDD">
        <w:rPr>
          <w:rFonts w:ascii="Arial" w:eastAsia="Times New Roman" w:hAnsi="Arial" w:cs="Arial"/>
          <w:lang w:eastAsia="fr-FR" w:bidi="x-none"/>
        </w:rPr>
        <w:tab/>
        <w:t>, certifie sur l’honneur l’exactitude des renseignements figurants dans ce dossier</w:t>
      </w:r>
      <w:r w:rsidR="00967251">
        <w:rPr>
          <w:rFonts w:ascii="Arial" w:eastAsia="Times New Roman" w:hAnsi="Arial" w:cs="Arial"/>
          <w:lang w:eastAsia="fr-FR" w:bidi="x-none"/>
        </w:rPr>
        <w:t>.</w:t>
      </w:r>
    </w:p>
    <w:p w14:paraId="5B2137F2" w14:textId="77777777" w:rsidR="00643DD5" w:rsidRPr="00722EDD" w:rsidRDefault="00643DD5" w:rsidP="00643DD5">
      <w:pPr>
        <w:tabs>
          <w:tab w:val="left" w:pos="7743"/>
        </w:tabs>
        <w:rPr>
          <w:rFonts w:ascii="Arial" w:eastAsia="Times New Roman" w:hAnsi="Arial" w:cs="Arial"/>
          <w:lang w:eastAsia="fr-FR" w:bidi="x-none"/>
        </w:rPr>
      </w:pPr>
    </w:p>
    <w:p w14:paraId="246C2BDD" w14:textId="50E69EAB" w:rsidR="00643DD5" w:rsidRPr="00722EDD" w:rsidRDefault="00643DD5" w:rsidP="00643DD5">
      <w:pPr>
        <w:tabs>
          <w:tab w:val="left" w:pos="7743"/>
        </w:tabs>
        <w:rPr>
          <w:rFonts w:ascii="Arial" w:eastAsia="Times New Roman" w:hAnsi="Arial" w:cs="Arial"/>
          <w:b/>
          <w:lang w:eastAsia="fr-FR" w:bidi="x-none"/>
        </w:rPr>
      </w:pPr>
      <w:r w:rsidRPr="00722EDD">
        <w:rPr>
          <w:rFonts w:ascii="Arial" w:eastAsia="Times New Roman" w:hAnsi="Arial" w:cs="Arial"/>
          <w:b/>
          <w:lang w:eastAsia="fr-FR" w:bidi="x-none"/>
        </w:rPr>
        <w:t xml:space="preserve">J’ai pris connaissance des informations figurant sur l’avis de recrutement </w:t>
      </w:r>
    </w:p>
    <w:p w14:paraId="668FA509" w14:textId="77777777" w:rsidR="008A4BBD" w:rsidRDefault="008A4BBD" w:rsidP="001A5C96">
      <w:pPr>
        <w:tabs>
          <w:tab w:val="left" w:pos="7743"/>
        </w:tabs>
        <w:rPr>
          <w:rFonts w:ascii="Arial" w:eastAsia="Times New Roman" w:hAnsi="Arial" w:cs="Arial"/>
          <w:lang w:eastAsia="fr-FR" w:bidi="x-none"/>
        </w:rPr>
      </w:pPr>
    </w:p>
    <w:p w14:paraId="2FBB35A5" w14:textId="77777777" w:rsidR="001A5C96" w:rsidRDefault="001A5C96" w:rsidP="001A5C96">
      <w:pPr>
        <w:tabs>
          <w:tab w:val="left" w:pos="7743"/>
        </w:tabs>
        <w:rPr>
          <w:rFonts w:ascii="Arial" w:eastAsia="Times New Roman" w:hAnsi="Arial" w:cs="Arial"/>
          <w:lang w:eastAsia="fr-FR" w:bidi="x-none"/>
        </w:rPr>
      </w:pPr>
    </w:p>
    <w:p w14:paraId="3C05B995" w14:textId="77777777" w:rsidR="001A5C96" w:rsidRDefault="001A5C96" w:rsidP="001A5C96">
      <w:pPr>
        <w:tabs>
          <w:tab w:val="left" w:pos="7743"/>
        </w:tabs>
        <w:rPr>
          <w:rFonts w:ascii="Arial" w:eastAsia="Times New Roman" w:hAnsi="Arial" w:cs="Arial"/>
          <w:lang w:eastAsia="fr-FR" w:bidi="x-none"/>
        </w:rPr>
      </w:pPr>
      <w:r>
        <w:rPr>
          <w:rFonts w:ascii="Arial" w:eastAsia="Times New Roman" w:hAnsi="Arial" w:cs="Arial"/>
          <w:lang w:eastAsia="fr-FR" w:bidi="x-none"/>
        </w:rPr>
        <w:t xml:space="preserve">Fait à </w:t>
      </w:r>
      <w:r w:rsidR="00753D49">
        <w:rPr>
          <w:rFonts w:ascii="Arial" w:eastAsia="Times New Roman" w:hAnsi="Arial" w:cs="Arial"/>
          <w:lang w:eastAsia="fr-FR" w:bidi="x-none"/>
        </w:rPr>
        <w:t xml:space="preserve">               </w:t>
      </w:r>
      <w:r>
        <w:rPr>
          <w:rFonts w:ascii="Arial" w:eastAsia="Times New Roman" w:hAnsi="Arial" w:cs="Arial"/>
          <w:lang w:eastAsia="fr-FR" w:bidi="x-none"/>
        </w:rPr>
        <w:t xml:space="preserve">, le </w:t>
      </w:r>
    </w:p>
    <w:p w14:paraId="42AD5D46" w14:textId="77777777" w:rsidR="001A5C96" w:rsidRDefault="001A5C96" w:rsidP="001A5C96">
      <w:pPr>
        <w:tabs>
          <w:tab w:val="left" w:pos="7743"/>
        </w:tabs>
        <w:rPr>
          <w:rFonts w:ascii="Arial" w:eastAsia="Times New Roman" w:hAnsi="Arial" w:cs="Arial"/>
          <w:lang w:eastAsia="fr-FR" w:bidi="x-none"/>
        </w:rPr>
      </w:pPr>
    </w:p>
    <w:p w14:paraId="0FE01F99" w14:textId="77777777" w:rsidR="001A5C96" w:rsidRDefault="001A5C96" w:rsidP="001A5C96">
      <w:pPr>
        <w:tabs>
          <w:tab w:val="left" w:pos="7743"/>
        </w:tabs>
        <w:rPr>
          <w:rFonts w:ascii="Arial" w:eastAsia="Times New Roman" w:hAnsi="Arial" w:cs="Arial"/>
          <w:lang w:eastAsia="fr-FR" w:bidi="x-none"/>
        </w:rPr>
      </w:pPr>
    </w:p>
    <w:p w14:paraId="2428E9E7" w14:textId="77777777" w:rsidR="008A4BBD" w:rsidRDefault="008A4BBD" w:rsidP="001A5C96">
      <w:pPr>
        <w:tabs>
          <w:tab w:val="left" w:pos="7743"/>
        </w:tabs>
        <w:rPr>
          <w:rFonts w:ascii="Arial" w:eastAsia="Times New Roman" w:hAnsi="Arial" w:cs="Arial"/>
          <w:lang w:eastAsia="fr-FR" w:bidi="x-none"/>
        </w:rPr>
      </w:pPr>
    </w:p>
    <w:p w14:paraId="50A21B08" w14:textId="77777777" w:rsidR="008A4BBD" w:rsidRDefault="001A5C96" w:rsidP="008A4BBD">
      <w:pPr>
        <w:tabs>
          <w:tab w:val="left" w:pos="7743"/>
        </w:tabs>
        <w:jc w:val="right"/>
        <w:rPr>
          <w:rFonts w:ascii="Arial" w:eastAsia="Times New Roman" w:hAnsi="Arial" w:cs="Arial"/>
          <w:lang w:eastAsia="fr-FR" w:bidi="x-none"/>
        </w:rPr>
      </w:pPr>
      <w:r>
        <w:rPr>
          <w:rFonts w:ascii="Arial" w:eastAsia="Times New Roman" w:hAnsi="Arial" w:cs="Arial"/>
          <w:lang w:eastAsia="fr-FR" w:bidi="x-none"/>
        </w:rPr>
        <w:t xml:space="preserve">Signature du candidat </w:t>
      </w:r>
    </w:p>
    <w:p w14:paraId="75F3F31F" w14:textId="5532ABB3" w:rsidR="00967251" w:rsidRDefault="005444CB" w:rsidP="008A4BBD">
      <w:pPr>
        <w:tabs>
          <w:tab w:val="left" w:pos="7743"/>
        </w:tabs>
        <w:jc w:val="right"/>
        <w:rPr>
          <w:rFonts w:ascii="Arial" w:eastAsia="Times New Roman" w:hAnsi="Arial" w:cs="Arial"/>
          <w:lang w:eastAsia="fr-FR" w:bidi="x-none"/>
        </w:rPr>
      </w:pPr>
      <w:r>
        <w:rPr>
          <w:rFonts w:ascii="Arial" w:eastAsia="Times New Roman" w:hAnsi="Arial" w:cs="Arial"/>
          <w:lang w:eastAsia="fr-FR" w:bidi="x-none"/>
        </w:rPr>
        <w:t>précédée</w:t>
      </w:r>
      <w:r w:rsidR="001A5C96">
        <w:rPr>
          <w:rFonts w:ascii="Arial" w:eastAsia="Times New Roman" w:hAnsi="Arial" w:cs="Arial"/>
          <w:lang w:eastAsia="fr-FR" w:bidi="x-none"/>
        </w:rPr>
        <w:t xml:space="preserve"> de la mention </w:t>
      </w:r>
      <w:r w:rsidR="001A5C96" w:rsidRPr="008A4BBD">
        <w:rPr>
          <w:rFonts w:ascii="Arial" w:eastAsia="Times New Roman" w:hAnsi="Arial" w:cs="Arial"/>
          <w:i/>
          <w:lang w:eastAsia="fr-FR" w:bidi="x-none"/>
        </w:rPr>
        <w:t>« lu et approuvé »</w:t>
      </w:r>
      <w:r w:rsidR="001A5C96" w:rsidRPr="001A5C96">
        <w:rPr>
          <w:rFonts w:ascii="Arial" w:eastAsia="Times New Roman" w:hAnsi="Arial" w:cs="Arial"/>
          <w:lang w:eastAsia="fr-FR" w:bidi="x-none"/>
        </w:rPr>
        <w:t xml:space="preserve"> </w:t>
      </w:r>
    </w:p>
    <w:p w14:paraId="13F1E2F3" w14:textId="77777777" w:rsidR="00967251" w:rsidRDefault="00967251">
      <w:pPr>
        <w:rPr>
          <w:rFonts w:ascii="Arial" w:eastAsia="Times New Roman" w:hAnsi="Arial" w:cs="Arial"/>
          <w:lang w:eastAsia="fr-FR" w:bidi="x-none"/>
        </w:rPr>
      </w:pPr>
      <w:r w:rsidRPr="6622A507">
        <w:rPr>
          <w:rFonts w:ascii="Arial" w:eastAsia="Times New Roman" w:hAnsi="Arial" w:cs="Arial"/>
          <w:lang w:eastAsia="fr-FR"/>
        </w:rPr>
        <w:br w:type="page"/>
      </w:r>
    </w:p>
    <w:p w14:paraId="209AE15E" w14:textId="7FFCB4A2" w:rsidR="003C0ED1" w:rsidRDefault="12942722" w:rsidP="6622A507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D9E2F3"/>
        <w:tabs>
          <w:tab w:val="left" w:pos="7743"/>
        </w:tabs>
        <w:jc w:val="center"/>
        <w:rPr>
          <w:rFonts w:ascii="Arial" w:eastAsia="Arial" w:hAnsi="Arial" w:cs="Arial"/>
          <w:color w:val="000000" w:themeColor="text1"/>
          <w:sz w:val="32"/>
          <w:szCs w:val="32"/>
        </w:rPr>
      </w:pPr>
      <w:r w:rsidRPr="6622A507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lastRenderedPageBreak/>
        <w:t>ACCUSE DE RECEPTION</w:t>
      </w:r>
    </w:p>
    <w:p w14:paraId="5A0AD511" w14:textId="01F1F5CF" w:rsidR="003C0ED1" w:rsidRDefault="12942722" w:rsidP="6622A507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D9E2F3"/>
        <w:tabs>
          <w:tab w:val="left" w:pos="7743"/>
        </w:tabs>
        <w:jc w:val="center"/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  <w:r w:rsidRPr="6622A507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ACCES PAR LA VOIE DE DETACHEMENT AU CORPS DES </w:t>
      </w:r>
      <w:r w:rsidR="096A09D2" w:rsidRPr="6622A507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INGENIEURS </w:t>
      </w:r>
      <w:r w:rsidR="00157636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DE RECHERCHE</w:t>
      </w:r>
      <w:r w:rsidRPr="6622A507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DE L’ENSEIGNEMENT SUPERIEUR ET DE LA RECHERCHE EN FAVEUR DES FONCTIONNAIRES BOE</w:t>
      </w:r>
    </w:p>
    <w:p w14:paraId="6292BD48" w14:textId="01C6F530" w:rsidR="003C0ED1" w:rsidRDefault="12942722" w:rsidP="6622A507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hd w:val="clear" w:color="auto" w:fill="D9E2F3"/>
        <w:tabs>
          <w:tab w:val="left" w:pos="7743"/>
        </w:tabs>
        <w:jc w:val="center"/>
        <w:rPr>
          <w:rFonts w:ascii="Arial" w:eastAsia="Arial" w:hAnsi="Arial" w:cs="Arial"/>
          <w:color w:val="000000" w:themeColor="text1"/>
          <w:sz w:val="32"/>
          <w:szCs w:val="32"/>
        </w:rPr>
      </w:pPr>
      <w:r w:rsidRPr="6622A507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SESSION 202</w:t>
      </w:r>
      <w:r w:rsidR="00157636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5</w:t>
      </w:r>
    </w:p>
    <w:p w14:paraId="40017D12" w14:textId="11760E8C" w:rsidR="003C0ED1" w:rsidRDefault="003C0ED1" w:rsidP="6622A507">
      <w:pPr>
        <w:tabs>
          <w:tab w:val="left" w:pos="7743"/>
        </w:tabs>
        <w:jc w:val="right"/>
        <w:rPr>
          <w:rFonts w:ascii="Arial" w:eastAsia="Times New Roman" w:hAnsi="Arial" w:cs="Arial"/>
          <w:lang w:eastAsia="fr-FR"/>
        </w:rPr>
      </w:pPr>
    </w:p>
    <w:p w14:paraId="286601C9" w14:textId="55E7F792" w:rsidR="003C0ED1" w:rsidRDefault="003C0ED1" w:rsidP="008A4BBD">
      <w:pPr>
        <w:tabs>
          <w:tab w:val="left" w:pos="7743"/>
        </w:tabs>
        <w:jc w:val="right"/>
        <w:rPr>
          <w:rFonts w:ascii="Arial" w:eastAsia="Times New Roman" w:hAnsi="Arial" w:cs="Arial"/>
          <w:lang w:eastAsia="fr-FR" w:bidi="x-none"/>
        </w:rPr>
      </w:pPr>
      <w:r>
        <w:rPr>
          <w:rFonts w:ascii="Arial" w:hAnsi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38CA60" wp14:editId="7EA033C6">
                <wp:simplePos x="0" y="0"/>
                <wp:positionH relativeFrom="margin">
                  <wp:align>center</wp:align>
                </wp:positionH>
                <wp:positionV relativeFrom="paragraph">
                  <wp:posOffset>106045</wp:posOffset>
                </wp:positionV>
                <wp:extent cx="6119495" cy="899795"/>
                <wp:effectExtent l="38100" t="57150" r="52705" b="527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8997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noFill/>
                          <a:prstDash val="solid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txbx>
                        <w:txbxContent>
                          <w:p w14:paraId="6812A401" w14:textId="77777777" w:rsidR="003C0ED1" w:rsidRPr="007F6D74" w:rsidRDefault="003C0ED1" w:rsidP="003C0ED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 :                                                    Prénom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8CA60" id="Rectangle 4" o:spid="_x0000_s1030" style="position:absolute;left:0;text-align:left;margin-left:0;margin-top:8.35pt;width:481.85pt;height:70.8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" fillcolor="#a3c4ff" stroked="f">
                <v:fill color2="#e5eeff" rotate="t" angle="180" colors="0 #a3c4ff;22938f #bfd5ff;1 #e5eeff" focus="100%" type="gradient"/>
                <v:textbox>
                  <w:txbxContent>
                    <w:p w14:paraId="6812A401" w14:textId="77777777" w:rsidR="003C0ED1" w:rsidRPr="007F6D74" w:rsidRDefault="003C0ED1" w:rsidP="003C0ED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 :                                                    Prénom 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9696D3" w14:textId="77777777" w:rsidR="003C0ED1" w:rsidRDefault="003C0ED1" w:rsidP="008A4BBD">
      <w:pPr>
        <w:tabs>
          <w:tab w:val="left" w:pos="7743"/>
        </w:tabs>
        <w:jc w:val="right"/>
        <w:rPr>
          <w:rFonts w:ascii="Arial" w:eastAsia="Times New Roman" w:hAnsi="Arial" w:cs="Arial"/>
          <w:lang w:eastAsia="fr-FR" w:bidi="x-none"/>
        </w:rPr>
      </w:pPr>
    </w:p>
    <w:p w14:paraId="1B7EA38E" w14:textId="055C45A6" w:rsidR="003C0ED1" w:rsidRDefault="003C0ED1" w:rsidP="008A4BBD">
      <w:pPr>
        <w:tabs>
          <w:tab w:val="left" w:pos="7743"/>
        </w:tabs>
        <w:jc w:val="right"/>
        <w:rPr>
          <w:rFonts w:ascii="Arial" w:eastAsia="Times New Roman" w:hAnsi="Arial" w:cs="Arial"/>
          <w:lang w:eastAsia="fr-FR" w:bidi="x-none"/>
        </w:rPr>
      </w:pPr>
    </w:p>
    <w:p w14:paraId="097BA918" w14:textId="3F118623" w:rsidR="003C0ED1" w:rsidRDefault="003C0ED1" w:rsidP="008A4BBD">
      <w:pPr>
        <w:tabs>
          <w:tab w:val="left" w:pos="7743"/>
        </w:tabs>
        <w:jc w:val="right"/>
        <w:rPr>
          <w:rFonts w:ascii="Arial" w:eastAsia="Times New Roman" w:hAnsi="Arial" w:cs="Arial"/>
          <w:lang w:eastAsia="fr-FR" w:bidi="x-none"/>
        </w:rPr>
      </w:pPr>
    </w:p>
    <w:p w14:paraId="1E53CE59" w14:textId="31B40901" w:rsidR="003C0ED1" w:rsidRDefault="003C0ED1" w:rsidP="008A4BBD">
      <w:pPr>
        <w:tabs>
          <w:tab w:val="left" w:pos="7743"/>
        </w:tabs>
        <w:jc w:val="right"/>
        <w:rPr>
          <w:rFonts w:ascii="Arial" w:eastAsia="Times New Roman" w:hAnsi="Arial" w:cs="Arial"/>
          <w:lang w:eastAsia="fr-FR" w:bidi="x-none"/>
        </w:rPr>
      </w:pPr>
    </w:p>
    <w:p w14:paraId="62CA3CBC" w14:textId="0388DC2E" w:rsidR="003C0ED1" w:rsidRDefault="003C0ED1" w:rsidP="008A4BBD">
      <w:pPr>
        <w:tabs>
          <w:tab w:val="left" w:pos="7743"/>
        </w:tabs>
        <w:jc w:val="right"/>
        <w:rPr>
          <w:rFonts w:ascii="Arial" w:eastAsia="Times New Roman" w:hAnsi="Arial" w:cs="Arial"/>
          <w:lang w:eastAsia="fr-FR" w:bidi="x-none"/>
        </w:rPr>
      </w:pPr>
    </w:p>
    <w:p w14:paraId="00F515D4" w14:textId="77777777" w:rsidR="003C0ED1" w:rsidRDefault="003C0ED1" w:rsidP="003C0ED1">
      <w:pPr>
        <w:tabs>
          <w:tab w:val="left" w:pos="7743"/>
        </w:tabs>
        <w:rPr>
          <w:rFonts w:ascii="Arial" w:eastAsia="Times New Roman" w:hAnsi="Arial" w:cs="Arial"/>
          <w:lang w:eastAsia="fr-FR" w:bidi="x-none"/>
        </w:rPr>
      </w:pPr>
    </w:p>
    <w:p w14:paraId="3473890F" w14:textId="55532208" w:rsidR="003C0ED1" w:rsidRDefault="003C0ED1" w:rsidP="003C0ED1">
      <w:pPr>
        <w:tabs>
          <w:tab w:val="left" w:pos="7743"/>
        </w:tabs>
        <w:rPr>
          <w:rFonts w:ascii="Arial" w:eastAsia="Times New Roman" w:hAnsi="Arial" w:cs="Arial"/>
          <w:lang w:eastAsia="fr-FR" w:bidi="x-none"/>
        </w:rPr>
      </w:pPr>
      <w:r>
        <w:rPr>
          <w:rFonts w:ascii="Arial" w:eastAsia="Times New Roman" w:hAnsi="Arial" w:cs="Arial"/>
          <w:lang w:eastAsia="fr-FR" w:bidi="x-none"/>
        </w:rPr>
        <w:t>Nom de famille</w:t>
      </w:r>
    </w:p>
    <w:p w14:paraId="714D79B3" w14:textId="77777777" w:rsidR="003C0ED1" w:rsidRDefault="003C0ED1" w:rsidP="003C0ED1">
      <w:pPr>
        <w:tabs>
          <w:tab w:val="left" w:pos="7743"/>
        </w:tabs>
        <w:rPr>
          <w:rFonts w:ascii="Arial" w:eastAsia="Times New Roman" w:hAnsi="Arial" w:cs="Arial"/>
          <w:lang w:eastAsia="fr-FR" w:bidi="x-none"/>
        </w:rPr>
      </w:pPr>
    </w:p>
    <w:p w14:paraId="2A6448E1" w14:textId="4442C9CE" w:rsidR="003C0ED1" w:rsidRDefault="003C0ED1" w:rsidP="003C0ED1">
      <w:pPr>
        <w:tabs>
          <w:tab w:val="left" w:pos="7743"/>
        </w:tabs>
        <w:rPr>
          <w:rFonts w:ascii="Arial" w:eastAsia="Times New Roman" w:hAnsi="Arial" w:cs="Arial"/>
          <w:lang w:eastAsia="fr-FR" w:bidi="x-none"/>
        </w:rPr>
      </w:pPr>
      <w:r>
        <w:rPr>
          <w:rFonts w:ascii="Arial" w:eastAsia="Times New Roman" w:hAnsi="Arial" w:cs="Arial"/>
          <w:lang w:eastAsia="fr-FR" w:bidi="x-none"/>
        </w:rPr>
        <w:t>Nom d’usage</w:t>
      </w:r>
    </w:p>
    <w:p w14:paraId="5144AE64" w14:textId="77777777" w:rsidR="003C0ED1" w:rsidRDefault="003C0ED1" w:rsidP="003C0ED1">
      <w:pPr>
        <w:tabs>
          <w:tab w:val="left" w:pos="7743"/>
        </w:tabs>
        <w:rPr>
          <w:rFonts w:ascii="Arial" w:eastAsia="Times New Roman" w:hAnsi="Arial" w:cs="Arial"/>
          <w:lang w:eastAsia="fr-FR" w:bidi="x-none"/>
        </w:rPr>
      </w:pPr>
    </w:p>
    <w:p w14:paraId="7C8E7FB3" w14:textId="52E301E7" w:rsidR="003C0ED1" w:rsidRDefault="003C0ED1" w:rsidP="003C0ED1">
      <w:pPr>
        <w:tabs>
          <w:tab w:val="left" w:pos="7743"/>
        </w:tabs>
        <w:rPr>
          <w:rFonts w:ascii="Arial" w:eastAsia="Times New Roman" w:hAnsi="Arial" w:cs="Arial"/>
          <w:lang w:eastAsia="fr-FR" w:bidi="x-none"/>
        </w:rPr>
      </w:pPr>
      <w:r>
        <w:rPr>
          <w:rFonts w:ascii="Arial" w:eastAsia="Times New Roman" w:hAnsi="Arial" w:cs="Arial"/>
          <w:lang w:eastAsia="fr-FR" w:bidi="x-none"/>
        </w:rPr>
        <w:t>Prénom</w:t>
      </w:r>
    </w:p>
    <w:p w14:paraId="69CCD102" w14:textId="77777777" w:rsidR="003C0ED1" w:rsidRDefault="003C0ED1" w:rsidP="003C0ED1">
      <w:pPr>
        <w:tabs>
          <w:tab w:val="left" w:pos="7743"/>
        </w:tabs>
        <w:rPr>
          <w:rFonts w:ascii="Arial" w:eastAsia="Times New Roman" w:hAnsi="Arial" w:cs="Arial"/>
          <w:lang w:eastAsia="fr-FR" w:bidi="x-none"/>
        </w:rPr>
      </w:pPr>
    </w:p>
    <w:p w14:paraId="6CF0D0A3" w14:textId="717B2E9D" w:rsidR="003C0ED1" w:rsidRDefault="003C0ED1" w:rsidP="003C0ED1">
      <w:pPr>
        <w:tabs>
          <w:tab w:val="left" w:pos="7743"/>
        </w:tabs>
        <w:rPr>
          <w:rFonts w:ascii="Arial" w:eastAsia="Times New Roman" w:hAnsi="Arial" w:cs="Arial"/>
          <w:lang w:eastAsia="fr-FR" w:bidi="x-none"/>
        </w:rPr>
      </w:pPr>
      <w:r>
        <w:rPr>
          <w:rFonts w:ascii="Arial" w:eastAsia="Times New Roman" w:hAnsi="Arial" w:cs="Arial"/>
          <w:lang w:eastAsia="fr-FR" w:bidi="x-none"/>
        </w:rPr>
        <w:t>Date de naissance</w:t>
      </w:r>
    </w:p>
    <w:p w14:paraId="1DB824AA" w14:textId="77777777" w:rsidR="003C0ED1" w:rsidRDefault="003C0ED1" w:rsidP="003C0ED1">
      <w:pPr>
        <w:tabs>
          <w:tab w:val="left" w:pos="7743"/>
        </w:tabs>
        <w:rPr>
          <w:rFonts w:ascii="Arial" w:eastAsia="Times New Roman" w:hAnsi="Arial" w:cs="Arial"/>
          <w:lang w:eastAsia="fr-FR" w:bidi="x-none"/>
        </w:rPr>
      </w:pPr>
    </w:p>
    <w:p w14:paraId="70AB2449" w14:textId="62E19B36" w:rsidR="003C0ED1" w:rsidRDefault="003C0ED1" w:rsidP="003C0ED1">
      <w:pPr>
        <w:tabs>
          <w:tab w:val="left" w:pos="7743"/>
        </w:tabs>
        <w:rPr>
          <w:rFonts w:ascii="Arial" w:eastAsia="Times New Roman" w:hAnsi="Arial" w:cs="Arial"/>
          <w:lang w:eastAsia="fr-FR" w:bidi="x-none"/>
        </w:rPr>
      </w:pPr>
      <w:r>
        <w:rPr>
          <w:rFonts w:ascii="Arial" w:eastAsia="Times New Roman" w:hAnsi="Arial" w:cs="Arial"/>
          <w:lang w:eastAsia="fr-FR" w:bidi="x-none"/>
        </w:rPr>
        <w:t>Adresse postale</w:t>
      </w:r>
    </w:p>
    <w:p w14:paraId="040C4807" w14:textId="3C634954" w:rsidR="003C0ED1" w:rsidRDefault="003C0ED1" w:rsidP="003C0ED1">
      <w:pPr>
        <w:tabs>
          <w:tab w:val="left" w:pos="7743"/>
        </w:tabs>
        <w:rPr>
          <w:rFonts w:ascii="Arial" w:eastAsia="Times New Roman" w:hAnsi="Arial" w:cs="Arial"/>
          <w:lang w:eastAsia="fr-FR" w:bidi="x-none"/>
        </w:rPr>
      </w:pPr>
    </w:p>
    <w:p w14:paraId="4800DE80" w14:textId="77777777" w:rsidR="003C0ED1" w:rsidRDefault="003C0ED1" w:rsidP="003C0ED1">
      <w:pPr>
        <w:tabs>
          <w:tab w:val="left" w:pos="7743"/>
        </w:tabs>
        <w:rPr>
          <w:rFonts w:ascii="Arial" w:eastAsia="Times New Roman" w:hAnsi="Arial" w:cs="Arial"/>
          <w:lang w:eastAsia="fr-FR" w:bidi="x-none"/>
        </w:rPr>
      </w:pPr>
    </w:p>
    <w:p w14:paraId="711C50B1" w14:textId="66508A5D" w:rsidR="003C0ED1" w:rsidRDefault="003C0ED1" w:rsidP="003C0ED1">
      <w:pPr>
        <w:tabs>
          <w:tab w:val="left" w:pos="7743"/>
        </w:tabs>
        <w:rPr>
          <w:rFonts w:ascii="Arial" w:eastAsia="Times New Roman" w:hAnsi="Arial" w:cs="Arial"/>
          <w:lang w:eastAsia="fr-FR" w:bidi="x-none"/>
        </w:rPr>
      </w:pPr>
    </w:p>
    <w:p w14:paraId="3AD8F990" w14:textId="627AA978" w:rsidR="003C0ED1" w:rsidRDefault="003C0ED1" w:rsidP="003C0ED1">
      <w:pPr>
        <w:tabs>
          <w:tab w:val="left" w:pos="7743"/>
        </w:tabs>
        <w:rPr>
          <w:rFonts w:ascii="Arial" w:eastAsia="Times New Roman" w:hAnsi="Arial" w:cs="Arial"/>
          <w:lang w:eastAsia="fr-FR" w:bidi="x-none"/>
        </w:rPr>
      </w:pPr>
      <w:r>
        <w:rPr>
          <w:rFonts w:ascii="Arial" w:eastAsia="Times New Roman" w:hAnsi="Arial" w:cs="Arial"/>
          <w:lang w:eastAsia="fr-FR" w:bidi="x-none"/>
        </w:rPr>
        <w:t>Ou adresse mail</w:t>
      </w:r>
    </w:p>
    <w:p w14:paraId="16C43B43" w14:textId="7D07EA90" w:rsidR="003C0ED1" w:rsidRDefault="003C0ED1" w:rsidP="008A4BBD">
      <w:pPr>
        <w:tabs>
          <w:tab w:val="left" w:pos="7743"/>
        </w:tabs>
        <w:jc w:val="right"/>
        <w:rPr>
          <w:rFonts w:ascii="Arial" w:eastAsia="Times New Roman" w:hAnsi="Arial" w:cs="Arial"/>
          <w:lang w:eastAsia="fr-FR" w:bidi="x-none"/>
        </w:rPr>
      </w:pPr>
    </w:p>
    <w:p w14:paraId="07BA37AD" w14:textId="7901C17F" w:rsidR="003C0ED1" w:rsidRDefault="003C0ED1" w:rsidP="008A4BBD">
      <w:pPr>
        <w:tabs>
          <w:tab w:val="left" w:pos="7743"/>
        </w:tabs>
        <w:jc w:val="right"/>
        <w:rPr>
          <w:rFonts w:ascii="Arial" w:eastAsia="Times New Roman" w:hAnsi="Arial" w:cs="Arial"/>
          <w:lang w:eastAsia="fr-FR" w:bidi="x-none"/>
        </w:rPr>
      </w:pPr>
      <w:r>
        <w:rPr>
          <w:rFonts w:ascii="Arial" w:hAnsi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7FADE4" wp14:editId="536927E3">
                <wp:simplePos x="0" y="0"/>
                <wp:positionH relativeFrom="page">
                  <wp:align>center</wp:align>
                </wp:positionH>
                <wp:positionV relativeFrom="paragraph">
                  <wp:posOffset>74295</wp:posOffset>
                </wp:positionV>
                <wp:extent cx="6120000" cy="900000"/>
                <wp:effectExtent l="38100" t="57150" r="52705" b="5270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900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noFill/>
                          <a:prstDash val="solid"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txbx>
                        <w:txbxContent>
                          <w:p w14:paraId="176D8A01" w14:textId="77777777" w:rsidR="003C0ED1" w:rsidRPr="007F6D74" w:rsidRDefault="003C0ED1" w:rsidP="003C0ED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 :                                                    Prénom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FADE4" id="Rectangle 11" o:spid="_x0000_s1031" style="position:absolute;left:0;text-align:left;margin-left:0;margin-top:5.85pt;width:481.9pt;height:70.85pt;z-index:2516817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" fillcolor="#a3c4ff" stroked="f">
                <v:fill color2="#e5eeff" rotate="t" angle="180" colors="0 #a3c4ff;22938f #bfd5ff;1 #e5eeff" focus="100%" type="gradient"/>
                <v:textbox>
                  <w:txbxContent>
                    <w:p w14:paraId="176D8A01" w14:textId="77777777" w:rsidR="003C0ED1" w:rsidRPr="007F6D74" w:rsidRDefault="003C0ED1" w:rsidP="003C0ED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 :                                                    Prénom :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713A372" w14:textId="3168F8E9" w:rsidR="003C0ED1" w:rsidRDefault="003C0ED1" w:rsidP="008A4BBD">
      <w:pPr>
        <w:tabs>
          <w:tab w:val="left" w:pos="7743"/>
        </w:tabs>
        <w:jc w:val="right"/>
        <w:rPr>
          <w:rFonts w:ascii="Arial" w:eastAsia="Times New Roman" w:hAnsi="Arial" w:cs="Arial"/>
          <w:lang w:eastAsia="fr-FR" w:bidi="x-none"/>
        </w:rPr>
      </w:pPr>
    </w:p>
    <w:p w14:paraId="2321DF1C" w14:textId="6578EE31" w:rsidR="003C0ED1" w:rsidRDefault="003C0ED1" w:rsidP="008A4BBD">
      <w:pPr>
        <w:tabs>
          <w:tab w:val="left" w:pos="7743"/>
        </w:tabs>
        <w:jc w:val="right"/>
        <w:rPr>
          <w:rFonts w:ascii="Arial" w:eastAsia="Times New Roman" w:hAnsi="Arial" w:cs="Arial"/>
          <w:lang w:eastAsia="fr-FR" w:bidi="x-none"/>
        </w:rPr>
      </w:pPr>
    </w:p>
    <w:p w14:paraId="6B56B067" w14:textId="77BA611E" w:rsidR="003C0ED1" w:rsidRDefault="003C0ED1" w:rsidP="008A4BBD">
      <w:pPr>
        <w:tabs>
          <w:tab w:val="left" w:pos="7743"/>
        </w:tabs>
        <w:jc w:val="right"/>
        <w:rPr>
          <w:rFonts w:ascii="Arial" w:eastAsia="Times New Roman" w:hAnsi="Arial" w:cs="Arial"/>
          <w:lang w:eastAsia="fr-FR" w:bidi="x-none"/>
        </w:rPr>
      </w:pPr>
    </w:p>
    <w:p w14:paraId="442CA5EC" w14:textId="7FE62978" w:rsidR="003C0ED1" w:rsidRDefault="003C0ED1" w:rsidP="008A4BBD">
      <w:pPr>
        <w:tabs>
          <w:tab w:val="left" w:pos="7743"/>
        </w:tabs>
        <w:jc w:val="right"/>
        <w:rPr>
          <w:rFonts w:ascii="Arial" w:eastAsia="Times New Roman" w:hAnsi="Arial" w:cs="Arial"/>
          <w:lang w:eastAsia="fr-FR" w:bidi="x-none"/>
        </w:rPr>
      </w:pPr>
    </w:p>
    <w:p w14:paraId="3BD1DF86" w14:textId="7D78E620" w:rsidR="003C0ED1" w:rsidRDefault="003C0ED1" w:rsidP="008A4BBD">
      <w:pPr>
        <w:tabs>
          <w:tab w:val="left" w:pos="7743"/>
        </w:tabs>
        <w:jc w:val="right"/>
        <w:rPr>
          <w:rFonts w:ascii="Arial" w:eastAsia="Times New Roman" w:hAnsi="Arial" w:cs="Arial"/>
          <w:lang w:eastAsia="fr-FR" w:bidi="x-none"/>
        </w:rPr>
      </w:pPr>
    </w:p>
    <w:p w14:paraId="018E7586" w14:textId="77777777" w:rsidR="003C0ED1" w:rsidRDefault="003C0ED1" w:rsidP="003C0ED1">
      <w:pPr>
        <w:tabs>
          <w:tab w:val="left" w:pos="7743"/>
        </w:tabs>
        <w:rPr>
          <w:rFonts w:ascii="Arial" w:eastAsia="Times New Roman" w:hAnsi="Arial" w:cs="Arial"/>
          <w:lang w:eastAsia="fr-FR" w:bidi="x-none"/>
        </w:rPr>
      </w:pPr>
    </w:p>
    <w:p w14:paraId="222160A6" w14:textId="2779AA7E" w:rsidR="003C0ED1" w:rsidRDefault="003C0ED1" w:rsidP="003C0ED1">
      <w:pPr>
        <w:tabs>
          <w:tab w:val="left" w:pos="7743"/>
        </w:tabs>
        <w:rPr>
          <w:rFonts w:ascii="Arial" w:eastAsia="Times New Roman" w:hAnsi="Arial" w:cs="Arial"/>
          <w:lang w:eastAsia="fr-FR" w:bidi="x-none"/>
        </w:rPr>
      </w:pPr>
      <w:r>
        <w:rPr>
          <w:rFonts w:ascii="Arial" w:eastAsia="Times New Roman" w:hAnsi="Arial" w:cs="Arial"/>
          <w:lang w:eastAsia="fr-FR" w:bidi="x-none"/>
        </w:rPr>
        <w:t xml:space="preserve">Madame, Monsieur, </w:t>
      </w:r>
    </w:p>
    <w:p w14:paraId="2F0DBE9A" w14:textId="19B30EE3" w:rsidR="003C0ED1" w:rsidRDefault="003C0ED1" w:rsidP="003C0ED1">
      <w:pPr>
        <w:tabs>
          <w:tab w:val="left" w:pos="7743"/>
        </w:tabs>
        <w:rPr>
          <w:rFonts w:ascii="Arial" w:eastAsia="Times New Roman" w:hAnsi="Arial" w:cs="Arial"/>
          <w:lang w:eastAsia="fr-FR" w:bidi="x-none"/>
        </w:rPr>
      </w:pPr>
      <w:r>
        <w:rPr>
          <w:rFonts w:ascii="Arial" w:eastAsia="Times New Roman" w:hAnsi="Arial" w:cs="Arial"/>
          <w:lang w:eastAsia="fr-FR" w:bidi="x-none"/>
        </w:rPr>
        <w:t>Votre dossier, transmis dans les délais prescrits, a été enregistré.</w:t>
      </w:r>
    </w:p>
    <w:p w14:paraId="054ED42A" w14:textId="3C2DFD7D" w:rsidR="003C0ED1" w:rsidRDefault="003C0ED1" w:rsidP="003C0ED1">
      <w:pPr>
        <w:tabs>
          <w:tab w:val="left" w:pos="7743"/>
        </w:tabs>
        <w:rPr>
          <w:rFonts w:ascii="Arial" w:eastAsia="Times New Roman" w:hAnsi="Arial" w:cs="Arial"/>
          <w:lang w:eastAsia="fr-FR" w:bidi="x-none"/>
        </w:rPr>
      </w:pPr>
    </w:p>
    <w:p w14:paraId="4B628105" w14:textId="0F2527F3" w:rsidR="003C0ED1" w:rsidRDefault="003C0ED1" w:rsidP="003C0ED1">
      <w:pPr>
        <w:tabs>
          <w:tab w:val="left" w:pos="7743"/>
        </w:tabs>
        <w:rPr>
          <w:rFonts w:ascii="Arial" w:eastAsia="Times New Roman" w:hAnsi="Arial" w:cs="Arial"/>
          <w:lang w:eastAsia="fr-FR" w:bidi="x-none"/>
        </w:rPr>
      </w:pPr>
      <w:r>
        <w:rPr>
          <w:rFonts w:ascii="Arial" w:eastAsia="Times New Roman" w:hAnsi="Arial" w:cs="Arial"/>
          <w:lang w:eastAsia="fr-FR" w:bidi="x-none"/>
        </w:rPr>
        <w:t>Cet accusé de réception ne préjuge pas de la recevabilité de votre candidature.</w:t>
      </w:r>
    </w:p>
    <w:p w14:paraId="1F7A3CB1" w14:textId="77777777" w:rsidR="003C0ED1" w:rsidRDefault="003C0ED1" w:rsidP="003C0ED1">
      <w:pPr>
        <w:tabs>
          <w:tab w:val="left" w:pos="7743"/>
        </w:tabs>
        <w:rPr>
          <w:rFonts w:ascii="Arial" w:eastAsia="Times New Roman" w:hAnsi="Arial" w:cs="Arial"/>
          <w:lang w:eastAsia="fr-FR" w:bidi="x-none"/>
        </w:rPr>
      </w:pPr>
    </w:p>
    <w:p w14:paraId="6BE7E8DB" w14:textId="77777777" w:rsidR="003C0ED1" w:rsidRDefault="003C0ED1" w:rsidP="003C0ED1">
      <w:pPr>
        <w:tabs>
          <w:tab w:val="left" w:pos="7743"/>
        </w:tabs>
        <w:rPr>
          <w:rFonts w:ascii="Arial" w:eastAsia="Times New Roman" w:hAnsi="Arial" w:cs="Arial"/>
          <w:lang w:eastAsia="fr-FR" w:bidi="x-none"/>
        </w:rPr>
      </w:pPr>
      <w:r>
        <w:rPr>
          <w:rFonts w:ascii="Arial" w:eastAsia="Times New Roman" w:hAnsi="Arial" w:cs="Arial"/>
          <w:lang w:eastAsia="fr-FR" w:bidi="x-none"/>
        </w:rPr>
        <w:t xml:space="preserve">Fait à                , le </w:t>
      </w:r>
    </w:p>
    <w:p w14:paraId="3ADCF7E5" w14:textId="4A1EDA0B" w:rsidR="003C0ED1" w:rsidRDefault="003C0ED1" w:rsidP="003C0ED1">
      <w:pPr>
        <w:tabs>
          <w:tab w:val="left" w:pos="7743"/>
        </w:tabs>
        <w:rPr>
          <w:rFonts w:ascii="Arial" w:eastAsia="Times New Roman" w:hAnsi="Arial" w:cs="Arial"/>
          <w:lang w:eastAsia="fr-FR" w:bidi="x-none"/>
        </w:rPr>
      </w:pPr>
    </w:p>
    <w:p w14:paraId="1C9FA746" w14:textId="7F34CBC1" w:rsidR="003C0ED1" w:rsidRDefault="003C0ED1" w:rsidP="003C0ED1">
      <w:pPr>
        <w:tabs>
          <w:tab w:val="left" w:pos="7743"/>
        </w:tabs>
        <w:rPr>
          <w:rFonts w:ascii="Arial" w:eastAsia="Times New Roman" w:hAnsi="Arial" w:cs="Arial"/>
          <w:lang w:eastAsia="fr-FR" w:bidi="x-none"/>
        </w:rPr>
      </w:pPr>
      <w:r>
        <w:rPr>
          <w:rFonts w:ascii="Arial" w:eastAsia="Times New Roman" w:hAnsi="Arial" w:cs="Arial"/>
          <w:lang w:eastAsia="fr-FR" w:bidi="x-none"/>
        </w:rPr>
        <w:t>Nom et signature de l’autorité administrative</w:t>
      </w:r>
    </w:p>
    <w:p w14:paraId="15E1EDD4" w14:textId="62552F3A" w:rsidR="003C0ED1" w:rsidRPr="001A5C96" w:rsidRDefault="003C0ED1" w:rsidP="008A4BBD">
      <w:pPr>
        <w:tabs>
          <w:tab w:val="left" w:pos="7743"/>
        </w:tabs>
        <w:jc w:val="right"/>
        <w:rPr>
          <w:rFonts w:ascii="Arial" w:eastAsia="Times New Roman" w:hAnsi="Arial" w:cs="Arial"/>
          <w:lang w:eastAsia="fr-FR" w:bidi="x-none"/>
        </w:rPr>
      </w:pPr>
    </w:p>
    <w:sectPr w:rsidR="003C0ED1" w:rsidRPr="001A5C96" w:rsidSect="00D975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567" w:right="851" w:bottom="567" w:left="709" w:header="709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73332" w14:textId="77777777" w:rsidR="00061E6E" w:rsidRDefault="00061E6E">
      <w:r>
        <w:separator/>
      </w:r>
    </w:p>
  </w:endnote>
  <w:endnote w:type="continuationSeparator" w:id="0">
    <w:p w14:paraId="5ED22786" w14:textId="77777777" w:rsidR="00061E6E" w:rsidRDefault="0006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7B69" w14:textId="77777777" w:rsidR="00F47522" w:rsidRDefault="00F47522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sz w:val="20"/>
        <w:lang w:eastAsia="fr-FR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734799"/>
      <w:docPartObj>
        <w:docPartGallery w:val="Page Numbers (Bottom of Page)"/>
        <w:docPartUnique/>
      </w:docPartObj>
    </w:sdtPr>
    <w:sdtContent>
      <w:sdt>
        <w:sdtPr>
          <w:id w:val="-970742817"/>
          <w:docPartObj>
            <w:docPartGallery w:val="Page Numbers (Top of Page)"/>
            <w:docPartUnique/>
          </w:docPartObj>
        </w:sdtPr>
        <w:sdtContent>
          <w:p w14:paraId="29489B2E" w14:textId="77777777" w:rsidR="00771145" w:rsidRDefault="00771145">
            <w:pPr>
              <w:pStyle w:val="Pieddepage"/>
              <w:jc w:val="right"/>
            </w:pPr>
            <w:r w:rsidRPr="00771145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77114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771145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77114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A2B5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77114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771145">
              <w:rPr>
                <w:rFonts w:ascii="Arial" w:hAnsi="Arial" w:cs="Arial"/>
                <w:sz w:val="18"/>
                <w:szCs w:val="18"/>
              </w:rPr>
              <w:t xml:space="preserve"> sur </w:t>
            </w:r>
            <w:r w:rsidRPr="0077114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771145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77114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A2B5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9</w:t>
            </w:r>
            <w:r w:rsidRPr="0077114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17603F5" w14:textId="77777777" w:rsidR="00F47522" w:rsidRDefault="00F47522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sz w:val="20"/>
        <w:lang w:eastAsia="fr-FR" w:bidi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EDF1" w14:textId="77777777" w:rsidR="005A6CEB" w:rsidRDefault="005A6C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66399" w14:textId="77777777" w:rsidR="00061E6E" w:rsidRDefault="00061E6E">
      <w:r>
        <w:separator/>
      </w:r>
    </w:p>
  </w:footnote>
  <w:footnote w:type="continuationSeparator" w:id="0">
    <w:p w14:paraId="56F8C477" w14:textId="77777777" w:rsidR="00061E6E" w:rsidRDefault="00061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D89E" w14:textId="77777777" w:rsidR="00F47522" w:rsidRDefault="00F47522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sz w:val="20"/>
        <w:lang w:eastAsia="fr-FR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75DD" w14:textId="3E5E1596" w:rsidR="005444CB" w:rsidRDefault="00B558AD">
    <w:pPr>
      <w:pStyle w:val="En-tte"/>
    </w:pPr>
    <w:r w:rsidRPr="009E6A13">
      <w:rPr>
        <w:noProof/>
      </w:rPr>
      <w:drawing>
        <wp:inline distT="0" distB="0" distL="0" distR="0" wp14:anchorId="2BA98B72" wp14:editId="32CB5A90">
          <wp:extent cx="3781425" cy="628650"/>
          <wp:effectExtent l="0" t="0" r="0" b="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587" b="38918"/>
                  <a:stretch>
                    <a:fillRect/>
                  </a:stretch>
                </pic:blipFill>
                <pic:spPr bwMode="auto">
                  <a:xfrm>
                    <a:off x="0" y="0"/>
                    <a:ext cx="37814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0269C4" w14:textId="77777777" w:rsidR="00F47522" w:rsidRDefault="00F4752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15E7A" w14:textId="77777777" w:rsidR="005A6CEB" w:rsidRDefault="005A6CE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1EC"/>
    <w:multiLevelType w:val="hybridMultilevel"/>
    <w:tmpl w:val="D96243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65762"/>
    <w:multiLevelType w:val="hybridMultilevel"/>
    <w:tmpl w:val="17ECF6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81540"/>
    <w:multiLevelType w:val="hybridMultilevel"/>
    <w:tmpl w:val="599C18BE"/>
    <w:lvl w:ilvl="0" w:tplc="81F0652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B7788"/>
    <w:multiLevelType w:val="hybridMultilevel"/>
    <w:tmpl w:val="E7E4B6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35DAF"/>
    <w:multiLevelType w:val="hybridMultilevel"/>
    <w:tmpl w:val="79CAB48A"/>
    <w:lvl w:ilvl="0" w:tplc="9942020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42C7C"/>
    <w:multiLevelType w:val="hybridMultilevel"/>
    <w:tmpl w:val="B2CA62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42DAE"/>
    <w:multiLevelType w:val="hybridMultilevel"/>
    <w:tmpl w:val="54C46A7A"/>
    <w:lvl w:ilvl="0" w:tplc="ED7A0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11388"/>
    <w:multiLevelType w:val="hybridMultilevel"/>
    <w:tmpl w:val="058895CA"/>
    <w:lvl w:ilvl="0" w:tplc="9942020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225F2A"/>
    <w:multiLevelType w:val="hybridMultilevel"/>
    <w:tmpl w:val="80E6775A"/>
    <w:lvl w:ilvl="0" w:tplc="262235AC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45A46381"/>
    <w:multiLevelType w:val="hybridMultilevel"/>
    <w:tmpl w:val="0B563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A54BE"/>
    <w:multiLevelType w:val="hybridMultilevel"/>
    <w:tmpl w:val="E05A7248"/>
    <w:lvl w:ilvl="0" w:tplc="062E7EDA">
      <w:numFmt w:val="bullet"/>
      <w:lvlText w:val="-"/>
      <w:lvlJc w:val="left"/>
      <w:pPr>
        <w:ind w:left="3325" w:hanging="360"/>
      </w:pPr>
      <w:rPr>
        <w:rFonts w:ascii="Arial" w:eastAsia="Times New Roman" w:hAnsi="Arial" w:cs="Arial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6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85" w:hanging="360"/>
      </w:pPr>
      <w:rPr>
        <w:rFonts w:ascii="Wingdings" w:hAnsi="Wingdings" w:hint="default"/>
      </w:rPr>
    </w:lvl>
  </w:abstractNum>
  <w:abstractNum w:abstractNumId="11" w15:restartNumberingAfterBreak="0">
    <w:nsid w:val="49353FB7"/>
    <w:multiLevelType w:val="hybridMultilevel"/>
    <w:tmpl w:val="29004E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56D24"/>
    <w:multiLevelType w:val="hybridMultilevel"/>
    <w:tmpl w:val="BA840C82"/>
    <w:lvl w:ilvl="0" w:tplc="99420204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7F5E6E"/>
    <w:multiLevelType w:val="hybridMultilevel"/>
    <w:tmpl w:val="F5E84C8A"/>
    <w:lvl w:ilvl="0" w:tplc="9942020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F5B3E"/>
    <w:multiLevelType w:val="hybridMultilevel"/>
    <w:tmpl w:val="A78EA1B4"/>
    <w:lvl w:ilvl="0" w:tplc="C7B0387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12303"/>
    <w:multiLevelType w:val="hybridMultilevel"/>
    <w:tmpl w:val="E56046D2"/>
    <w:lvl w:ilvl="0" w:tplc="ED7A096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5B546247"/>
    <w:multiLevelType w:val="hybridMultilevel"/>
    <w:tmpl w:val="CC6863EA"/>
    <w:lvl w:ilvl="0" w:tplc="EBE41E3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560237"/>
    <w:multiLevelType w:val="hybridMultilevel"/>
    <w:tmpl w:val="466AC0B0"/>
    <w:lvl w:ilvl="0" w:tplc="9942020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F6768"/>
    <w:multiLevelType w:val="hybridMultilevel"/>
    <w:tmpl w:val="459016BA"/>
    <w:lvl w:ilvl="0" w:tplc="ED2EC4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03115"/>
    <w:multiLevelType w:val="hybridMultilevel"/>
    <w:tmpl w:val="5A1E89C8"/>
    <w:lvl w:ilvl="0" w:tplc="9942020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F86680"/>
    <w:multiLevelType w:val="hybridMultilevel"/>
    <w:tmpl w:val="A9A47BCE"/>
    <w:lvl w:ilvl="0" w:tplc="CAF2373E">
      <w:start w:val="1"/>
      <w:numFmt w:val="bullet"/>
      <w:lvlText w:val="-"/>
      <w:lvlJc w:val="left"/>
      <w:pPr>
        <w:ind w:left="416" w:hanging="360"/>
      </w:pPr>
      <w:rPr>
        <w:rFonts w:ascii="Arial" w:eastAsia="ヒラギノ角ゴ Pro W3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21" w15:restartNumberingAfterBreak="0">
    <w:nsid w:val="76211BC7"/>
    <w:multiLevelType w:val="hybridMultilevel"/>
    <w:tmpl w:val="FA1819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C5DAF"/>
    <w:multiLevelType w:val="hybridMultilevel"/>
    <w:tmpl w:val="14F8B79E"/>
    <w:lvl w:ilvl="0" w:tplc="5B64A010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982778989">
    <w:abstractNumId w:val="20"/>
  </w:num>
  <w:num w:numId="2" w16cid:durableId="242032175">
    <w:abstractNumId w:val="19"/>
  </w:num>
  <w:num w:numId="3" w16cid:durableId="1949968038">
    <w:abstractNumId w:val="11"/>
  </w:num>
  <w:num w:numId="4" w16cid:durableId="1059745634">
    <w:abstractNumId w:val="18"/>
  </w:num>
  <w:num w:numId="5" w16cid:durableId="907033030">
    <w:abstractNumId w:val="7"/>
  </w:num>
  <w:num w:numId="6" w16cid:durableId="172653066">
    <w:abstractNumId w:val="9"/>
  </w:num>
  <w:num w:numId="7" w16cid:durableId="1482236133">
    <w:abstractNumId w:val="1"/>
  </w:num>
  <w:num w:numId="8" w16cid:durableId="1824856826">
    <w:abstractNumId w:val="12"/>
  </w:num>
  <w:num w:numId="9" w16cid:durableId="2044355208">
    <w:abstractNumId w:val="0"/>
  </w:num>
  <w:num w:numId="10" w16cid:durableId="584385197">
    <w:abstractNumId w:val="4"/>
  </w:num>
  <w:num w:numId="11" w16cid:durableId="1453287945">
    <w:abstractNumId w:val="3"/>
  </w:num>
  <w:num w:numId="12" w16cid:durableId="546457050">
    <w:abstractNumId w:val="17"/>
  </w:num>
  <w:num w:numId="13" w16cid:durableId="1449928386">
    <w:abstractNumId w:val="5"/>
  </w:num>
  <w:num w:numId="14" w16cid:durableId="113137809">
    <w:abstractNumId w:val="13"/>
  </w:num>
  <w:num w:numId="15" w16cid:durableId="1258439379">
    <w:abstractNumId w:val="2"/>
  </w:num>
  <w:num w:numId="16" w16cid:durableId="1891258825">
    <w:abstractNumId w:val="14"/>
  </w:num>
  <w:num w:numId="17" w16cid:durableId="1493059477">
    <w:abstractNumId w:val="8"/>
  </w:num>
  <w:num w:numId="18" w16cid:durableId="625236286">
    <w:abstractNumId w:val="22"/>
  </w:num>
  <w:num w:numId="19" w16cid:durableId="1779137530">
    <w:abstractNumId w:val="15"/>
  </w:num>
  <w:num w:numId="20" w16cid:durableId="702444106">
    <w:abstractNumId w:val="6"/>
  </w:num>
  <w:num w:numId="21" w16cid:durableId="219941521">
    <w:abstractNumId w:val="10"/>
  </w:num>
  <w:num w:numId="22" w16cid:durableId="1993752121">
    <w:abstractNumId w:val="21"/>
  </w:num>
  <w:num w:numId="23" w16cid:durableId="13736491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F47"/>
    <w:rsid w:val="000134D0"/>
    <w:rsid w:val="00040260"/>
    <w:rsid w:val="00061E6E"/>
    <w:rsid w:val="00073F04"/>
    <w:rsid w:val="000814C3"/>
    <w:rsid w:val="000D5529"/>
    <w:rsid w:val="00121872"/>
    <w:rsid w:val="00124F76"/>
    <w:rsid w:val="00154E3A"/>
    <w:rsid w:val="00157636"/>
    <w:rsid w:val="00162CE5"/>
    <w:rsid w:val="00164D94"/>
    <w:rsid w:val="00171DAA"/>
    <w:rsid w:val="0017261D"/>
    <w:rsid w:val="0017307D"/>
    <w:rsid w:val="00184169"/>
    <w:rsid w:val="00192DB1"/>
    <w:rsid w:val="001A326F"/>
    <w:rsid w:val="001A46C9"/>
    <w:rsid w:val="001A5C96"/>
    <w:rsid w:val="001B7ED0"/>
    <w:rsid w:val="001C09B8"/>
    <w:rsid w:val="00223367"/>
    <w:rsid w:val="00223856"/>
    <w:rsid w:val="0023381A"/>
    <w:rsid w:val="0023413D"/>
    <w:rsid w:val="002406E2"/>
    <w:rsid w:val="002712B8"/>
    <w:rsid w:val="00273C18"/>
    <w:rsid w:val="0029781C"/>
    <w:rsid w:val="002B3980"/>
    <w:rsid w:val="002D0C06"/>
    <w:rsid w:val="002D7621"/>
    <w:rsid w:val="002E57B3"/>
    <w:rsid w:val="002F14ED"/>
    <w:rsid w:val="002F2B18"/>
    <w:rsid w:val="00303F4A"/>
    <w:rsid w:val="0031130D"/>
    <w:rsid w:val="00312CF2"/>
    <w:rsid w:val="00342098"/>
    <w:rsid w:val="0035037E"/>
    <w:rsid w:val="00383DE1"/>
    <w:rsid w:val="00390C26"/>
    <w:rsid w:val="00396EDE"/>
    <w:rsid w:val="003B18B7"/>
    <w:rsid w:val="003B22E4"/>
    <w:rsid w:val="003C0ED1"/>
    <w:rsid w:val="003E4747"/>
    <w:rsid w:val="003E4EEA"/>
    <w:rsid w:val="003F58E3"/>
    <w:rsid w:val="00405807"/>
    <w:rsid w:val="00441284"/>
    <w:rsid w:val="00460443"/>
    <w:rsid w:val="00476D22"/>
    <w:rsid w:val="00486751"/>
    <w:rsid w:val="004A13D7"/>
    <w:rsid w:val="004B795E"/>
    <w:rsid w:val="004C53EF"/>
    <w:rsid w:val="004F4346"/>
    <w:rsid w:val="004F5BF3"/>
    <w:rsid w:val="00533181"/>
    <w:rsid w:val="0053328F"/>
    <w:rsid w:val="005444CB"/>
    <w:rsid w:val="00587BEC"/>
    <w:rsid w:val="00594A6B"/>
    <w:rsid w:val="005A6CEB"/>
    <w:rsid w:val="005B24D0"/>
    <w:rsid w:val="00605F42"/>
    <w:rsid w:val="00611819"/>
    <w:rsid w:val="00613EBB"/>
    <w:rsid w:val="00643340"/>
    <w:rsid w:val="00643DD5"/>
    <w:rsid w:val="00644B1D"/>
    <w:rsid w:val="00647B1E"/>
    <w:rsid w:val="00675AF4"/>
    <w:rsid w:val="00682B7A"/>
    <w:rsid w:val="006878D9"/>
    <w:rsid w:val="006A2AD6"/>
    <w:rsid w:val="006B3152"/>
    <w:rsid w:val="006B3C0D"/>
    <w:rsid w:val="006C0900"/>
    <w:rsid w:val="006F1111"/>
    <w:rsid w:val="00721501"/>
    <w:rsid w:val="0072766E"/>
    <w:rsid w:val="00730856"/>
    <w:rsid w:val="00753D49"/>
    <w:rsid w:val="0076478E"/>
    <w:rsid w:val="00766603"/>
    <w:rsid w:val="00771145"/>
    <w:rsid w:val="00787F42"/>
    <w:rsid w:val="007A3CD5"/>
    <w:rsid w:val="007A5B14"/>
    <w:rsid w:val="007B1608"/>
    <w:rsid w:val="007B1D58"/>
    <w:rsid w:val="007B3D28"/>
    <w:rsid w:val="007D505F"/>
    <w:rsid w:val="007E3E58"/>
    <w:rsid w:val="007F6D74"/>
    <w:rsid w:val="00820514"/>
    <w:rsid w:val="00851AE4"/>
    <w:rsid w:val="008A4BBD"/>
    <w:rsid w:val="008D4610"/>
    <w:rsid w:val="008E0B97"/>
    <w:rsid w:val="008F3A72"/>
    <w:rsid w:val="009317D9"/>
    <w:rsid w:val="0093331C"/>
    <w:rsid w:val="009424D4"/>
    <w:rsid w:val="00967251"/>
    <w:rsid w:val="009827C5"/>
    <w:rsid w:val="009A2B59"/>
    <w:rsid w:val="009A2BAF"/>
    <w:rsid w:val="009C7B26"/>
    <w:rsid w:val="00A05F83"/>
    <w:rsid w:val="00A14A40"/>
    <w:rsid w:val="00A23F47"/>
    <w:rsid w:val="00A41AD8"/>
    <w:rsid w:val="00A4506C"/>
    <w:rsid w:val="00A47465"/>
    <w:rsid w:val="00A50CE8"/>
    <w:rsid w:val="00A625AE"/>
    <w:rsid w:val="00A64DCC"/>
    <w:rsid w:val="00A70F7E"/>
    <w:rsid w:val="00A75CA9"/>
    <w:rsid w:val="00A81DA6"/>
    <w:rsid w:val="00AB2EC7"/>
    <w:rsid w:val="00AB34A9"/>
    <w:rsid w:val="00AB7711"/>
    <w:rsid w:val="00AC4C9E"/>
    <w:rsid w:val="00AC74AC"/>
    <w:rsid w:val="00AC7E06"/>
    <w:rsid w:val="00AD1334"/>
    <w:rsid w:val="00B23D64"/>
    <w:rsid w:val="00B558AD"/>
    <w:rsid w:val="00B678CF"/>
    <w:rsid w:val="00B72F3D"/>
    <w:rsid w:val="00B81CED"/>
    <w:rsid w:val="00B84B45"/>
    <w:rsid w:val="00B94AAC"/>
    <w:rsid w:val="00BB23B8"/>
    <w:rsid w:val="00BC1938"/>
    <w:rsid w:val="00BF0E82"/>
    <w:rsid w:val="00BF3FD2"/>
    <w:rsid w:val="00C15808"/>
    <w:rsid w:val="00C60F82"/>
    <w:rsid w:val="00C91B1F"/>
    <w:rsid w:val="00CA34E1"/>
    <w:rsid w:val="00CD339C"/>
    <w:rsid w:val="00D15A7E"/>
    <w:rsid w:val="00D163BE"/>
    <w:rsid w:val="00D23426"/>
    <w:rsid w:val="00D255C3"/>
    <w:rsid w:val="00D52BAB"/>
    <w:rsid w:val="00D52F5F"/>
    <w:rsid w:val="00D60D12"/>
    <w:rsid w:val="00D66B3A"/>
    <w:rsid w:val="00D913CD"/>
    <w:rsid w:val="00D975EB"/>
    <w:rsid w:val="00DA2677"/>
    <w:rsid w:val="00DB18C2"/>
    <w:rsid w:val="00DC62CC"/>
    <w:rsid w:val="00DE6F84"/>
    <w:rsid w:val="00DF7222"/>
    <w:rsid w:val="00E12C3E"/>
    <w:rsid w:val="00E14620"/>
    <w:rsid w:val="00E14A1F"/>
    <w:rsid w:val="00E323E5"/>
    <w:rsid w:val="00E44475"/>
    <w:rsid w:val="00E7144A"/>
    <w:rsid w:val="00E93419"/>
    <w:rsid w:val="00E94D6C"/>
    <w:rsid w:val="00EA08CB"/>
    <w:rsid w:val="00EB078A"/>
    <w:rsid w:val="00EE1A30"/>
    <w:rsid w:val="00F07515"/>
    <w:rsid w:val="00F3633E"/>
    <w:rsid w:val="00F47522"/>
    <w:rsid w:val="00F57862"/>
    <w:rsid w:val="00F62D21"/>
    <w:rsid w:val="00F6345F"/>
    <w:rsid w:val="00F96817"/>
    <w:rsid w:val="00FB5B93"/>
    <w:rsid w:val="00FB6AE1"/>
    <w:rsid w:val="00FE1325"/>
    <w:rsid w:val="00FF492A"/>
    <w:rsid w:val="096A09D2"/>
    <w:rsid w:val="11C4C3E3"/>
    <w:rsid w:val="12942722"/>
    <w:rsid w:val="1FA21598"/>
    <w:rsid w:val="2498F0CE"/>
    <w:rsid w:val="2F842B3A"/>
    <w:rsid w:val="4C777146"/>
    <w:rsid w:val="4DE56E7B"/>
    <w:rsid w:val="5712167F"/>
    <w:rsid w:val="5D54415F"/>
    <w:rsid w:val="60A4B1BD"/>
    <w:rsid w:val="6622A507"/>
    <w:rsid w:val="68D64606"/>
    <w:rsid w:val="6DC7A4E3"/>
    <w:rsid w:val="6E721663"/>
    <w:rsid w:val="7DB5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5951759"/>
  <w15:docId w15:val="{7BC1AD86-44DA-4E50-A710-DCFC99E6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pPr>
      <w:widowControl w:val="0"/>
      <w:spacing w:line="288" w:lineRule="auto"/>
    </w:pPr>
    <w:rPr>
      <w:rFonts w:ascii="Times" w:eastAsia="ヒラギノ角ゴ Pro W3" w:hAnsi="Times"/>
      <w:color w:val="000000"/>
      <w:sz w:val="24"/>
    </w:rPr>
  </w:style>
  <w:style w:type="paragraph" w:styleId="En-tte">
    <w:name w:val="header"/>
    <w:basedOn w:val="Normal"/>
    <w:link w:val="En-tteCar"/>
    <w:uiPriority w:val="99"/>
    <w:locked/>
    <w:rsid w:val="00D2342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D23426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locked/>
    <w:rsid w:val="00E12C3E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locked/>
    <w:rsid w:val="004A13D7"/>
    <w:pPr>
      <w:ind w:right="-567"/>
    </w:pPr>
    <w:rPr>
      <w:rFonts w:eastAsia="Times New Roman"/>
      <w:b/>
      <w:bCs/>
      <w:color w:val="auto"/>
      <w:sz w:val="22"/>
      <w:szCs w:val="22"/>
      <w:lang w:eastAsia="fr-FR"/>
    </w:rPr>
  </w:style>
  <w:style w:type="character" w:customStyle="1" w:styleId="CorpsdetexteCar">
    <w:name w:val="Corps de texte Car"/>
    <w:basedOn w:val="Policepardfaut"/>
    <w:link w:val="Corpsdetexte"/>
    <w:rsid w:val="004A13D7"/>
    <w:rPr>
      <w:b/>
      <w:bCs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E93419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B72F3D"/>
    <w:rPr>
      <w:rFonts w:eastAsia="ヒラギノ角ゴ Pro W3"/>
      <w:color w:val="000000"/>
      <w:sz w:val="24"/>
      <w:szCs w:val="24"/>
      <w:lang w:eastAsia="en-US"/>
    </w:rPr>
  </w:style>
  <w:style w:type="table" w:styleId="Grilledutableau">
    <w:name w:val="Table Grid"/>
    <w:basedOn w:val="TableauNormal"/>
    <w:locked/>
    <w:rsid w:val="00303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uiPriority w:val="99"/>
    <w:rsid w:val="005444CB"/>
    <w:rPr>
      <w:rFonts w:eastAsia="ヒラギノ角ゴ Pro W3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tilisateurs\Utilisateur\Desktop\recteur_forme_adm_sco-06-2012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2FE39EE9C2C4D95F4CCAAF721ECD0" ma:contentTypeVersion="14" ma:contentTypeDescription="Crée un document." ma:contentTypeScope="" ma:versionID="807c94bff3dacbbf416884bdec2048ca">
  <xsd:schema xmlns:xsd="http://www.w3.org/2001/XMLSchema" xmlns:xs="http://www.w3.org/2001/XMLSchema" xmlns:p="http://schemas.microsoft.com/office/2006/metadata/properties" xmlns:ns2="4b22b656-ba8b-455c-91df-5b4f4c2fa827" xmlns:ns3="efbbdb57-1c99-440f-8e0b-9d626a483246" targetNamespace="http://schemas.microsoft.com/office/2006/metadata/properties" ma:root="true" ma:fieldsID="51ab8c46737dd2340dbb3949890384d6" ns2:_="" ns3:_="">
    <xsd:import namespace="4b22b656-ba8b-455c-91df-5b4f4c2fa827"/>
    <xsd:import namespace="efbbdb57-1c99-440f-8e0b-9d626a483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2b656-ba8b-455c-91df-5b4f4c2fa8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cc83a888-d221-4d36-8059-0a135550e9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bdb57-1c99-440f-8e0b-9d626a48324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4a65850-01d9-451c-a002-5a7c857d8797}" ma:internalName="TaxCatchAll" ma:showField="CatchAllData" ma:web="efbbdb57-1c99-440f-8e0b-9d626a4832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22b656-ba8b-455c-91df-5b4f4c2fa827">
      <Terms xmlns="http://schemas.microsoft.com/office/infopath/2007/PartnerControls"/>
    </lcf76f155ced4ddcb4097134ff3c332f>
    <TaxCatchAll xmlns="efbbdb57-1c99-440f-8e0b-9d626a48324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E696D-2046-4D57-BCC9-EA8F7EA22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2b656-ba8b-455c-91df-5b4f4c2fa827"/>
    <ds:schemaRef ds:uri="efbbdb57-1c99-440f-8e0b-9d626a483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3DC58B-6C04-4FB7-B5DE-A0DF7D611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01AE1-E7BB-4462-8B92-D672F007713E}">
  <ds:schemaRefs>
    <ds:schemaRef ds:uri="http://schemas.microsoft.com/office/2006/metadata/properties"/>
    <ds:schemaRef ds:uri="http://schemas.microsoft.com/office/infopath/2007/PartnerControls"/>
    <ds:schemaRef ds:uri="4b22b656-ba8b-455c-91df-5b4f4c2fa827"/>
    <ds:schemaRef ds:uri="efbbdb57-1c99-440f-8e0b-9d626a483246"/>
  </ds:schemaRefs>
</ds:datastoreItem>
</file>

<file path=customXml/itemProps4.xml><?xml version="1.0" encoding="utf-8"?>
<ds:datastoreItem xmlns:ds="http://schemas.openxmlformats.org/officeDocument/2006/customXml" ds:itemID="{5892AC6E-9EA7-47C2-92D6-B721A6B64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recteur_forme_adm_sco-06-2012</Template>
  <TotalTime>5</TotalTime>
  <Pages>6</Pages>
  <Words>452</Words>
  <Characters>2492</Characters>
  <Application>Microsoft Office Word</Application>
  <DocSecurity>0</DocSecurity>
  <Lines>20</Lines>
  <Paragraphs>5</Paragraphs>
  <ScaleCrop>false</ScaleCrop>
  <Company>Rectorat de Paris - Sorbonne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Paris, le ……………</dc:title>
  <dc:creator>CCoulais</dc:creator>
  <cp:lastModifiedBy>ISABELLE RICHARD</cp:lastModifiedBy>
  <cp:revision>5</cp:revision>
  <cp:lastPrinted>2022-03-31T09:35:00Z</cp:lastPrinted>
  <dcterms:created xsi:type="dcterms:W3CDTF">2025-02-26T10:55:00Z</dcterms:created>
  <dcterms:modified xsi:type="dcterms:W3CDTF">2025-02-26T10:59:00Z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0x0101007192FE39EE9C2C4D95F4CCAAF721ECD0</vt:lpwstr>
  </property>
  <property fmtid="{D5CDD505-2E9C-101B-9397-08002B2CF9AE}" pid="3" name="Order">
    <vt:r8>915400</vt:r8>
  </property>
  <property fmtid="{D5CDD505-2E9C-101B-9397-08002B2CF9AE}" pid="4" name="MediaServiceImageTags">
    <vt:lpwstr/>
  </property>
</Properties>
</file>